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BF" w:rsidRPr="009136D4" w:rsidRDefault="00F930BF" w:rsidP="009136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6D4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:rsidR="00F930BF" w:rsidRPr="009136D4" w:rsidRDefault="00F930BF">
      <w:pPr>
        <w:rPr>
          <w:rFonts w:ascii="Times New Roman" w:hAnsi="Times New Roman" w:cs="Times New Roman"/>
          <w:sz w:val="24"/>
          <w:szCs w:val="24"/>
        </w:rPr>
      </w:pPr>
    </w:p>
    <w:p w:rsidR="00F930BF" w:rsidRPr="00E66631" w:rsidRDefault="00F930BF" w:rsidP="007E30EF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66631">
        <w:rPr>
          <w:rFonts w:ascii="Times New Roman" w:hAnsi="Times New Roman" w:cs="Times New Roman"/>
          <w:b/>
          <w:sz w:val="24"/>
          <w:szCs w:val="24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8"/>
        <w:gridCol w:w="4148"/>
      </w:tblGrid>
      <w:tr w:rsidR="00F930BF" w:rsidRPr="00A84B55" w:rsidTr="007E30EF">
        <w:trPr>
          <w:jc w:val="center"/>
        </w:trPr>
        <w:tc>
          <w:tcPr>
            <w:tcW w:w="4148" w:type="dxa"/>
          </w:tcPr>
          <w:p w:rsidR="00F930BF" w:rsidRPr="00A84B55" w:rsidRDefault="00F930BF" w:rsidP="00A84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F930BF" w:rsidRPr="00A84B55" w:rsidRDefault="00F930BF" w:rsidP="00A84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Balvu Profesionālā un vispārizglītojošā vidusskola</w:t>
            </w:r>
          </w:p>
        </w:tc>
      </w:tr>
      <w:tr w:rsidR="00F930BF" w:rsidRPr="00A84B55" w:rsidTr="007E30EF">
        <w:trPr>
          <w:jc w:val="center"/>
        </w:trPr>
        <w:tc>
          <w:tcPr>
            <w:tcW w:w="4148" w:type="dxa"/>
          </w:tcPr>
          <w:p w:rsidR="00F930BF" w:rsidRPr="00A84B55" w:rsidRDefault="00F930BF" w:rsidP="002B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Struktūrvienības r</w:t>
            </w: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 xml:space="preserve">eģistrācijas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kods</w:t>
            </w:r>
          </w:p>
        </w:tc>
        <w:tc>
          <w:tcPr>
            <w:tcW w:w="4148" w:type="dxa"/>
          </w:tcPr>
          <w:p w:rsidR="00F930BF" w:rsidRPr="00A84B55" w:rsidRDefault="00F930BF" w:rsidP="002B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90010351552</w:t>
            </w:r>
          </w:p>
        </w:tc>
      </w:tr>
      <w:tr w:rsidR="00F930BF" w:rsidRPr="00A84B55" w:rsidTr="007E30EF">
        <w:trPr>
          <w:jc w:val="center"/>
        </w:trPr>
        <w:tc>
          <w:tcPr>
            <w:tcW w:w="4148" w:type="dxa"/>
          </w:tcPr>
          <w:p w:rsidR="00F930BF" w:rsidRPr="00A84B55" w:rsidRDefault="00F930BF" w:rsidP="00A84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4148" w:type="dxa"/>
          </w:tcPr>
          <w:p w:rsidR="00F930BF" w:rsidRPr="00A84B55" w:rsidRDefault="00F930BF" w:rsidP="00A84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Vidzemes 26, Balvi</w:t>
            </w: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, LV-4501</w:t>
            </w:r>
          </w:p>
        </w:tc>
      </w:tr>
      <w:tr w:rsidR="00F930BF" w:rsidRPr="00A84B55" w:rsidTr="007E30EF">
        <w:trPr>
          <w:jc w:val="center"/>
        </w:trPr>
        <w:tc>
          <w:tcPr>
            <w:tcW w:w="4148" w:type="dxa"/>
          </w:tcPr>
          <w:p w:rsidR="00F930BF" w:rsidRPr="00A84B55" w:rsidRDefault="00F930BF" w:rsidP="00A84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4148" w:type="dxa"/>
          </w:tcPr>
          <w:p w:rsidR="00F930BF" w:rsidRPr="00A84B55" w:rsidRDefault="00F930BF" w:rsidP="00A84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Lilita Buša</w:t>
            </w:r>
          </w:p>
        </w:tc>
      </w:tr>
      <w:tr w:rsidR="00F930BF" w:rsidRPr="00A84B55" w:rsidTr="007E30EF">
        <w:trPr>
          <w:jc w:val="center"/>
        </w:trPr>
        <w:tc>
          <w:tcPr>
            <w:tcW w:w="4148" w:type="dxa"/>
          </w:tcPr>
          <w:p w:rsidR="00F930BF" w:rsidRPr="00A84B55" w:rsidRDefault="00F930BF" w:rsidP="00A84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4148" w:type="dxa"/>
          </w:tcPr>
          <w:p w:rsidR="00F930BF" w:rsidRPr="00A84B55" w:rsidRDefault="00F930BF" w:rsidP="00A84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26394573</w:t>
            </w:r>
          </w:p>
        </w:tc>
      </w:tr>
    </w:tbl>
    <w:p w:rsidR="00F930BF" w:rsidRDefault="00F930BF">
      <w:pPr>
        <w:rPr>
          <w:rFonts w:ascii="Times New Roman" w:hAnsi="Times New Roman" w:cs="Times New Roman"/>
          <w:sz w:val="24"/>
          <w:szCs w:val="24"/>
        </w:rPr>
      </w:pPr>
    </w:p>
    <w:p w:rsidR="00F930BF" w:rsidRPr="007E30EF" w:rsidRDefault="00F930BF" w:rsidP="00595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0EF">
        <w:rPr>
          <w:rFonts w:ascii="Times New Roman" w:hAnsi="Times New Roman" w:cs="Times New Roman"/>
          <w:b/>
          <w:sz w:val="24"/>
          <w:szCs w:val="24"/>
        </w:rPr>
        <w:t>Informācija par iepirkuma priekšmetu:</w:t>
      </w:r>
    </w:p>
    <w:p w:rsidR="00F930BF" w:rsidRDefault="00F930BF" w:rsidP="007E30EF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 xml:space="preserve">Iepirkuma priekšmeta nosaukums: </w:t>
      </w:r>
      <w:r w:rsidRPr="00CD1B72">
        <w:rPr>
          <w:rFonts w:ascii="Times New Roman" w:hAnsi="Times New Roman" w:cs="Times New Roman"/>
          <w:sz w:val="24"/>
          <w:szCs w:val="24"/>
        </w:rPr>
        <w:t xml:space="preserve">Pieplūdes / nosūces ventilācijas sistēmas izbūve Balvu Profesionālās un vispārizglītojošās vidusskolas </w:t>
      </w:r>
      <w:r>
        <w:rPr>
          <w:rFonts w:ascii="Times New Roman" w:hAnsi="Times New Roman" w:cs="Times New Roman"/>
          <w:sz w:val="24"/>
          <w:szCs w:val="24"/>
        </w:rPr>
        <w:t>darbnīcas telpās.</w:t>
      </w:r>
    </w:p>
    <w:p w:rsidR="00F930BF" w:rsidRDefault="00F930BF" w:rsidP="000930D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Paredzamā līguma izpildes vieta:</w:t>
      </w:r>
      <w:r w:rsidRPr="00CD1B72">
        <w:rPr>
          <w:rFonts w:ascii="Times New Roman" w:hAnsi="Times New Roman" w:cs="Times New Roman"/>
          <w:sz w:val="24"/>
          <w:szCs w:val="24"/>
        </w:rPr>
        <w:t xml:space="preserve"> Balvu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D1B72">
        <w:rPr>
          <w:rFonts w:ascii="Times New Roman" w:hAnsi="Times New Roman" w:cs="Times New Roman"/>
          <w:sz w:val="24"/>
          <w:szCs w:val="24"/>
        </w:rPr>
        <w:t>rofesionālā un vispārizglītojošās vid</w:t>
      </w:r>
      <w:r>
        <w:rPr>
          <w:rFonts w:ascii="Times New Roman" w:hAnsi="Times New Roman" w:cs="Times New Roman"/>
          <w:sz w:val="24"/>
          <w:szCs w:val="24"/>
        </w:rPr>
        <w:t xml:space="preserve">usskolas kokapstrādes darbnīcas, </w:t>
      </w:r>
      <w:r w:rsidRPr="00CD1B72">
        <w:rPr>
          <w:rFonts w:ascii="Times New Roman" w:hAnsi="Times New Roman" w:cs="Times New Roman"/>
          <w:sz w:val="24"/>
          <w:szCs w:val="24"/>
        </w:rPr>
        <w:t>Vidzemes iela 26, Balvi, Balvu novads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30BF" w:rsidRDefault="00F930BF" w:rsidP="00080E3D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Paredzamais līguma izpildes termiņš:</w:t>
      </w:r>
      <w:r>
        <w:rPr>
          <w:rFonts w:ascii="Times New Roman" w:hAnsi="Times New Roman" w:cs="Times New Roman"/>
          <w:sz w:val="24"/>
          <w:szCs w:val="24"/>
        </w:rPr>
        <w:t xml:space="preserve"> 2016. gada 07. oktobris</w:t>
      </w:r>
    </w:p>
    <w:p w:rsidR="00F930BF" w:rsidRPr="00CD1B72" w:rsidRDefault="00F930BF" w:rsidP="002B3FAD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Iepirkuma priekšmeta raksturojošie rādītāji:</w:t>
      </w:r>
    </w:p>
    <w:tbl>
      <w:tblPr>
        <w:tblW w:w="9913" w:type="dxa"/>
        <w:tblInd w:w="118" w:type="dxa"/>
        <w:tblLayout w:type="fixed"/>
        <w:tblLook w:val="00A0"/>
      </w:tblPr>
      <w:tblGrid>
        <w:gridCol w:w="888"/>
        <w:gridCol w:w="4982"/>
        <w:gridCol w:w="1350"/>
        <w:gridCol w:w="1275"/>
        <w:gridCol w:w="1418"/>
      </w:tblGrid>
      <w:tr w:rsidR="00F930BF" w:rsidRPr="004859AA" w:rsidTr="007E30EF">
        <w:trPr>
          <w:trHeight w:val="131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30BF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49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Darba veidu nosaukums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Mērv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ienība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Daudzumi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859A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Kopējās izmaksas (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4859AA">
                <w:rPr>
                  <w:rFonts w:ascii="Times New Roman" w:hAnsi="Times New Roman" w:cs="Times New Roman"/>
                  <w:sz w:val="24"/>
                  <w:szCs w:val="24"/>
                  <w:lang w:eastAsia="lv-LV"/>
                </w:rPr>
                <w:t>EUR</w:t>
              </w:r>
            </w:smartTag>
            <w:r w:rsidRPr="004859A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 bez PVN</w:t>
            </w:r>
          </w:p>
        </w:tc>
      </w:tr>
      <w:tr w:rsidR="00F930BF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Cinkotā skārda gaisa vadi t=0,5mm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metri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Gaisa vadu veidgabali un detaļas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Kompl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Trokšņu slāpētājs ø-900-50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Vārsts + vārsta piedziņa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Āra gaisa restes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Filtra kasete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Pieplūdes/nosūces reste ar plūsmas regulēšanas vārstu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Siltumizolācija ð=50mm, izolācijas palīgmateriāli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Kanāla sildītājs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Ventilators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PULSER 220/380V regulators 2~3,6/6,4kW REGIN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TG-K330 temperatūras devējs, kanāla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Ātruma regulators ventilatoram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5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Stiprinājumi, montāžas palīgmateriāli, elektroinstalāciju materiāli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Kompl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Atvērumu veidošana ārsienās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vieta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0BF" w:rsidRPr="002B3FAD" w:rsidRDefault="00F930BF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PVN _____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930BF" w:rsidRPr="004859AA" w:rsidTr="007E30EF">
        <w:trPr>
          <w:trHeight w:val="345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0BF" w:rsidRPr="002B3FAD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KOPĀ ar PVN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0BF" w:rsidRPr="004859AA" w:rsidRDefault="00F930BF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F930BF" w:rsidRDefault="00F930BF" w:rsidP="002B3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0BF" w:rsidRDefault="00F930BF" w:rsidP="007E30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631">
        <w:rPr>
          <w:rFonts w:ascii="Times New Roman" w:hAnsi="Times New Roman" w:cs="Times New Roman"/>
          <w:b/>
          <w:sz w:val="24"/>
          <w:szCs w:val="24"/>
        </w:rPr>
        <w:t>Citas piedāvājumam izvirzītās prasības:</w:t>
      </w:r>
      <w:r>
        <w:rPr>
          <w:rFonts w:ascii="Times New Roman" w:hAnsi="Times New Roman" w:cs="Times New Roman"/>
          <w:sz w:val="24"/>
          <w:szCs w:val="24"/>
        </w:rPr>
        <w:t xml:space="preserve"> nav</w:t>
      </w:r>
    </w:p>
    <w:p w:rsidR="00F930BF" w:rsidRDefault="00F930BF" w:rsidP="007E30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Prasības piedāvājuma noformējumam:</w:t>
      </w:r>
      <w:r w:rsidRPr="00CD1B72">
        <w:rPr>
          <w:rFonts w:ascii="Times New Roman" w:hAnsi="Times New Roman" w:cs="Times New Roman"/>
          <w:sz w:val="24"/>
          <w:szCs w:val="24"/>
        </w:rPr>
        <w:t xml:space="preserve"> Piedāvājumu jāiesniedz Balvu Profesionālajā un vispārizglītojošajā vidusskolā, Vidzemes ielā 26, Balvos, Balvu novadā, LV-4501 līdz 2016.gada </w:t>
      </w:r>
      <w:r>
        <w:rPr>
          <w:rFonts w:ascii="Times New Roman" w:hAnsi="Times New Roman" w:cs="Times New Roman"/>
          <w:sz w:val="24"/>
          <w:szCs w:val="24"/>
        </w:rPr>
        <w:t>16. septembrim</w:t>
      </w:r>
      <w:r w:rsidRPr="00CD1B72">
        <w:rPr>
          <w:rFonts w:ascii="Times New Roman" w:hAnsi="Times New Roman" w:cs="Times New Roman"/>
          <w:sz w:val="24"/>
          <w:szCs w:val="24"/>
        </w:rPr>
        <w:t xml:space="preserve"> plkst. 10:00 aizlīmētā un aizzīmogotā iepakojumā, uz kura norādīts:</w:t>
      </w:r>
    </w:p>
    <w:p w:rsidR="00F930BF" w:rsidRPr="00CD1B72" w:rsidRDefault="00F930BF" w:rsidP="007F7B0B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B72">
        <w:rPr>
          <w:rFonts w:ascii="Times New Roman" w:hAnsi="Times New Roman" w:cs="Times New Roman"/>
          <w:sz w:val="24"/>
          <w:szCs w:val="24"/>
        </w:rPr>
        <w:t xml:space="preserve">Pasūtītāja nosaukums, reģistrācijas </w:t>
      </w:r>
      <w:r>
        <w:rPr>
          <w:rFonts w:ascii="Times New Roman" w:hAnsi="Times New Roman" w:cs="Times New Roman"/>
          <w:sz w:val="24"/>
          <w:szCs w:val="24"/>
        </w:rPr>
        <w:t>kods</w:t>
      </w:r>
      <w:r w:rsidRPr="00CD1B7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D1B72">
        <w:rPr>
          <w:rFonts w:ascii="Times New Roman" w:hAnsi="Times New Roman" w:cs="Times New Roman"/>
          <w:sz w:val="24"/>
          <w:szCs w:val="24"/>
        </w:rPr>
        <w:t>un juridiskā adrese:</w:t>
      </w:r>
    </w:p>
    <w:p w:rsidR="00F930BF" w:rsidRPr="004859AA" w:rsidRDefault="00F930BF" w:rsidP="00CD1B72">
      <w:pPr>
        <w:ind w:left="1560" w:right="-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59AA">
        <w:rPr>
          <w:rFonts w:ascii="Times New Roman" w:hAnsi="Times New Roman" w:cs="Times New Roman"/>
          <w:sz w:val="24"/>
          <w:szCs w:val="24"/>
        </w:rPr>
        <w:t>Balvu Profesionālā un vispārizglītojošā vidusskola</w:t>
      </w:r>
    </w:p>
    <w:p w:rsidR="00F930BF" w:rsidRPr="004859AA" w:rsidRDefault="00F930BF" w:rsidP="00CD1B72">
      <w:pPr>
        <w:ind w:left="1560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Struktūrvienības r</w:t>
      </w:r>
      <w:r w:rsidRPr="00A84B55">
        <w:rPr>
          <w:rFonts w:ascii="Times New Roman" w:hAnsi="Times New Roman" w:cs="Times New Roman"/>
          <w:sz w:val="24"/>
          <w:szCs w:val="24"/>
        </w:rPr>
        <w:t xml:space="preserve">eģistrācijas </w:t>
      </w:r>
      <w:r>
        <w:rPr>
          <w:rFonts w:ascii="Times New Roman" w:hAnsi="Times New Roman" w:cs="Times New Roman"/>
          <w:sz w:val="24"/>
          <w:szCs w:val="24"/>
        </w:rPr>
        <w:t>kods 90010351552</w:t>
      </w:r>
    </w:p>
    <w:p w:rsidR="00F930BF" w:rsidRPr="004859AA" w:rsidRDefault="00F930BF" w:rsidP="00CD1B72">
      <w:pPr>
        <w:ind w:left="1560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 xml:space="preserve">    </w:t>
      </w:r>
      <w:r w:rsidRPr="004859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Vidzemes</w:t>
      </w:r>
      <w:r w:rsidRPr="004859AA">
        <w:rPr>
          <w:rFonts w:ascii="Times New Roman" w:hAnsi="Times New Roman" w:cs="Times New Roman"/>
          <w:sz w:val="24"/>
          <w:szCs w:val="24"/>
        </w:rPr>
        <w:t xml:space="preserve"> ielā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859AA">
        <w:rPr>
          <w:rFonts w:ascii="Times New Roman" w:hAnsi="Times New Roman" w:cs="Times New Roman"/>
          <w:sz w:val="24"/>
          <w:szCs w:val="24"/>
        </w:rPr>
        <w:t>, Balvos, Balvu novadā, LV-4501</w:t>
      </w:r>
    </w:p>
    <w:p w:rsidR="00F930BF" w:rsidRPr="004859AA" w:rsidRDefault="00F930BF" w:rsidP="007F7B0B">
      <w:pPr>
        <w:numPr>
          <w:ilvl w:val="1"/>
          <w:numId w:val="9"/>
        </w:numPr>
        <w:ind w:right="-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9AA">
        <w:rPr>
          <w:rFonts w:ascii="Times New Roman" w:hAnsi="Times New Roman" w:cs="Times New Roman"/>
          <w:sz w:val="24"/>
          <w:szCs w:val="24"/>
        </w:rPr>
        <w:t>Pretendenta nosaukums, reģistrācijas numurs un juridiskā adrese:</w:t>
      </w:r>
    </w:p>
    <w:p w:rsidR="00F930BF" w:rsidRPr="004859AA" w:rsidRDefault="00F930BF" w:rsidP="00CD1B72">
      <w:pPr>
        <w:ind w:left="1843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ab/>
        <w:t>/Nosaukums/</w:t>
      </w:r>
    </w:p>
    <w:p w:rsidR="00F930BF" w:rsidRPr="004859AA" w:rsidRDefault="00F930BF" w:rsidP="00CD1B72">
      <w:pPr>
        <w:ind w:left="1843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ab/>
        <w:t>Reģ.Nr. _________________</w:t>
      </w:r>
    </w:p>
    <w:p w:rsidR="00F930BF" w:rsidRPr="004859AA" w:rsidRDefault="00F930BF" w:rsidP="00CD1B72">
      <w:pPr>
        <w:ind w:left="1843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ab/>
        <w:t>/adrese/</w:t>
      </w:r>
    </w:p>
    <w:p w:rsidR="00F930BF" w:rsidRDefault="00F930BF" w:rsidP="000930D1">
      <w:pPr>
        <w:numPr>
          <w:ilvl w:val="1"/>
          <w:numId w:val="9"/>
        </w:numPr>
        <w:ind w:right="-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4859AA">
        <w:rPr>
          <w:rFonts w:ascii="Times New Roman" w:hAnsi="Times New Roman" w:cs="Times New Roman"/>
          <w:sz w:val="24"/>
          <w:szCs w:val="24"/>
        </w:rPr>
        <w:t xml:space="preserve">tzīme „Piedāvājums </w:t>
      </w:r>
      <w:r>
        <w:rPr>
          <w:rFonts w:ascii="Times New Roman" w:hAnsi="Times New Roman" w:cs="Times New Roman"/>
          <w:sz w:val="24"/>
          <w:szCs w:val="24"/>
        </w:rPr>
        <w:t>tirgus izpētei</w:t>
      </w:r>
      <w:r w:rsidRPr="004859AA">
        <w:rPr>
          <w:rFonts w:ascii="Times New Roman" w:hAnsi="Times New Roman" w:cs="Times New Roman"/>
          <w:sz w:val="24"/>
          <w:szCs w:val="24"/>
        </w:rPr>
        <w:t xml:space="preserve"> „</w:t>
      </w:r>
      <w:r w:rsidRPr="00CD1B72">
        <w:rPr>
          <w:rFonts w:ascii="Times New Roman" w:hAnsi="Times New Roman" w:cs="Times New Roman"/>
          <w:sz w:val="24"/>
          <w:szCs w:val="24"/>
        </w:rPr>
        <w:t>Pieplūdes / nosūces ventilācijas sistēmas izbūve Balvu Profesionālās un vispārizglītojošās vidusskolas darbnīcas telpās</w:t>
      </w:r>
      <w:r w:rsidRPr="004859AA">
        <w:rPr>
          <w:rFonts w:ascii="Times New Roman" w:hAnsi="Times New Roman" w:cs="Times New Roman"/>
          <w:sz w:val="24"/>
          <w:szCs w:val="24"/>
        </w:rPr>
        <w:t xml:space="preserve">”. Neatvērt līdz 2016.gada </w:t>
      </w:r>
      <w:r>
        <w:rPr>
          <w:rFonts w:ascii="Times New Roman" w:hAnsi="Times New Roman" w:cs="Times New Roman"/>
          <w:sz w:val="24"/>
          <w:szCs w:val="24"/>
        </w:rPr>
        <w:t>16. septembrim</w:t>
      </w:r>
      <w:r w:rsidRPr="004859AA">
        <w:rPr>
          <w:rFonts w:ascii="Times New Roman" w:hAnsi="Times New Roman" w:cs="Times New Roman"/>
          <w:sz w:val="24"/>
          <w:szCs w:val="24"/>
        </w:rPr>
        <w:t xml:space="preserve"> plkst. 10:00”;</w:t>
      </w:r>
    </w:p>
    <w:p w:rsidR="00F930BF" w:rsidRPr="007E30EF" w:rsidRDefault="00F930BF" w:rsidP="000930D1">
      <w:pPr>
        <w:numPr>
          <w:ilvl w:val="0"/>
          <w:numId w:val="9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0EF">
        <w:rPr>
          <w:rFonts w:ascii="Times New Roman" w:hAnsi="Times New Roman" w:cs="Times New Roman"/>
          <w:b/>
          <w:sz w:val="24"/>
          <w:szCs w:val="24"/>
        </w:rPr>
        <w:t>Piedāvājumu vērtēšanas kritērijs:</w:t>
      </w:r>
      <w:r>
        <w:rPr>
          <w:rFonts w:ascii="Times New Roman" w:hAnsi="Times New Roman" w:cs="Times New Roman"/>
          <w:sz w:val="24"/>
          <w:szCs w:val="24"/>
        </w:rPr>
        <w:t xml:space="preserve"> zemākā cena</w:t>
      </w:r>
    </w:p>
    <w:p w:rsidR="00F930BF" w:rsidRDefault="00F930BF" w:rsidP="000930D1">
      <w:pPr>
        <w:numPr>
          <w:ilvl w:val="0"/>
          <w:numId w:val="9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Piedāvājum</w:t>
      </w:r>
      <w:r>
        <w:rPr>
          <w:rFonts w:ascii="Times New Roman" w:hAnsi="Times New Roman" w:cs="Times New Roman"/>
          <w:b/>
          <w:sz w:val="24"/>
          <w:szCs w:val="24"/>
        </w:rPr>
        <w:t xml:space="preserve">us var </w:t>
      </w:r>
      <w:r w:rsidRPr="00CD1B72">
        <w:rPr>
          <w:rFonts w:ascii="Times New Roman" w:hAnsi="Times New Roman" w:cs="Times New Roman"/>
          <w:b/>
          <w:sz w:val="24"/>
          <w:szCs w:val="24"/>
        </w:rPr>
        <w:t>iesnie</w:t>
      </w:r>
      <w:r>
        <w:rPr>
          <w:rFonts w:ascii="Times New Roman" w:hAnsi="Times New Roman" w:cs="Times New Roman"/>
          <w:b/>
          <w:sz w:val="24"/>
          <w:szCs w:val="24"/>
        </w:rPr>
        <w:t>gt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A17">
        <w:rPr>
          <w:rFonts w:ascii="Times New Roman" w:hAnsi="Times New Roman" w:cs="Times New Roman"/>
          <w:sz w:val="24"/>
          <w:szCs w:val="24"/>
          <w:lang w:eastAsia="lv-LV"/>
        </w:rPr>
        <w:t>pa pastu, piegādāt ar kurjeru vai iesniegt personīgi</w:t>
      </w:r>
      <w:r w:rsidRPr="007E30EF">
        <w:rPr>
          <w:rFonts w:ascii="Times New Roman" w:hAnsi="Times New Roman" w:cs="Times New Roman"/>
          <w:sz w:val="24"/>
          <w:szCs w:val="24"/>
        </w:rPr>
        <w:t xml:space="preserve"> Balvu Profesionālajā un vispārizglītojošajā vidusskolā</w:t>
      </w:r>
      <w:r>
        <w:rPr>
          <w:rFonts w:ascii="Times New Roman" w:hAnsi="Times New Roman" w:cs="Times New Roman"/>
          <w:sz w:val="24"/>
          <w:szCs w:val="24"/>
        </w:rPr>
        <w:t xml:space="preserve">, Vidzemes ielā 26, Balvos, Balvu novadā, līdz 2016.gada 16. septembrim plkst. 10.00. </w:t>
      </w:r>
      <w:r w:rsidRPr="004B3A17">
        <w:rPr>
          <w:rFonts w:ascii="Times New Roman" w:hAnsi="Times New Roman" w:cs="Times New Roman"/>
          <w:sz w:val="24"/>
          <w:szCs w:val="24"/>
          <w:lang w:eastAsia="lv-LV"/>
        </w:rPr>
        <w:t>Piedāvājumi, kas saņemti pēc augstāk minētā termiņa, tiks noraidīti un neatvērtā veidā nosūtīti atpakaļ Pretendentam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sectPr w:rsidR="00F930BF" w:rsidSect="00E66631">
      <w:pgSz w:w="11906" w:h="16838"/>
      <w:pgMar w:top="1440" w:right="113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022"/>
    <w:multiLevelType w:val="hybridMultilevel"/>
    <w:tmpl w:val="05C6EBFE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DE0664"/>
    <w:multiLevelType w:val="multilevel"/>
    <w:tmpl w:val="91C265F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25F01096"/>
    <w:multiLevelType w:val="multilevel"/>
    <w:tmpl w:val="91C265F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30C11E1C"/>
    <w:multiLevelType w:val="multilevel"/>
    <w:tmpl w:val="91C265F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3B2376B3"/>
    <w:multiLevelType w:val="multilevel"/>
    <w:tmpl w:val="91C265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>
    <w:nsid w:val="3C8E5C22"/>
    <w:multiLevelType w:val="multilevel"/>
    <w:tmpl w:val="91C265F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>
    <w:nsid w:val="599B6AF8"/>
    <w:multiLevelType w:val="hybridMultilevel"/>
    <w:tmpl w:val="DEB09418"/>
    <w:lvl w:ilvl="0" w:tplc="078252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687921"/>
    <w:multiLevelType w:val="hybridMultilevel"/>
    <w:tmpl w:val="69FA300A"/>
    <w:lvl w:ilvl="0" w:tplc="0426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729056CD"/>
    <w:multiLevelType w:val="multilevel"/>
    <w:tmpl w:val="AEB28AA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6D4"/>
    <w:rsid w:val="00076BA7"/>
    <w:rsid w:val="00080E3D"/>
    <w:rsid w:val="000930D1"/>
    <w:rsid w:val="00121817"/>
    <w:rsid w:val="00223161"/>
    <w:rsid w:val="00274D65"/>
    <w:rsid w:val="002B3FAD"/>
    <w:rsid w:val="0039594F"/>
    <w:rsid w:val="00421A03"/>
    <w:rsid w:val="004859AA"/>
    <w:rsid w:val="004B3A17"/>
    <w:rsid w:val="004B5B40"/>
    <w:rsid w:val="004E574B"/>
    <w:rsid w:val="00503B68"/>
    <w:rsid w:val="005807A5"/>
    <w:rsid w:val="005958BA"/>
    <w:rsid w:val="005F6DE4"/>
    <w:rsid w:val="00640D6C"/>
    <w:rsid w:val="00657B3A"/>
    <w:rsid w:val="007B04A4"/>
    <w:rsid w:val="007E30EF"/>
    <w:rsid w:val="007F7B0B"/>
    <w:rsid w:val="008717BE"/>
    <w:rsid w:val="009136D4"/>
    <w:rsid w:val="00954ABB"/>
    <w:rsid w:val="009E5BE4"/>
    <w:rsid w:val="00A84B55"/>
    <w:rsid w:val="00AF5228"/>
    <w:rsid w:val="00B72A47"/>
    <w:rsid w:val="00B96913"/>
    <w:rsid w:val="00BC6339"/>
    <w:rsid w:val="00CD1B72"/>
    <w:rsid w:val="00E66631"/>
    <w:rsid w:val="00E82851"/>
    <w:rsid w:val="00F3555D"/>
    <w:rsid w:val="00F635FA"/>
    <w:rsid w:val="00F930BF"/>
    <w:rsid w:val="00F963CC"/>
    <w:rsid w:val="00FB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currency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28"/>
    <w:pPr>
      <w:spacing w:after="160" w:line="259" w:lineRule="auto"/>
    </w:pPr>
    <w:rPr>
      <w:lang w:val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36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136D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66631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C6339"/>
    <w:pPr>
      <w:spacing w:after="0" w:line="240" w:lineRule="auto"/>
    </w:pPr>
    <w:rPr>
      <w:rFonts w:ascii="Segoe UI" w:hAnsi="Segoe UI" w:cs="Times New Roman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6339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406</Words>
  <Characters>2316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subject/>
  <dc:creator>Ingas</dc:creator>
  <cp:keywords/>
  <dc:description/>
  <cp:lastModifiedBy>skola</cp:lastModifiedBy>
  <cp:revision>5</cp:revision>
  <cp:lastPrinted>2016-08-10T10:36:00Z</cp:lastPrinted>
  <dcterms:created xsi:type="dcterms:W3CDTF">2016-09-12T06:57:00Z</dcterms:created>
  <dcterms:modified xsi:type="dcterms:W3CDTF">2016-09-12T07:23:00Z</dcterms:modified>
</cp:coreProperties>
</file>