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099" w:rsidRPr="00004296" w:rsidRDefault="00292099" w:rsidP="00776B5D">
      <w:pPr>
        <w:pStyle w:val="naisnod"/>
        <w:spacing w:before="0" w:after="0" w:line="360" w:lineRule="auto"/>
        <w:ind w:left="142"/>
      </w:pPr>
      <w:r w:rsidRPr="00004296">
        <w:t>Tehniskā specifikācija Nr.</w:t>
      </w:r>
      <w:r w:rsidRPr="00004296">
        <w:rPr>
          <w:color w:val="FF0000"/>
        </w:rPr>
        <w:t>110319-01</w:t>
      </w:r>
    </w:p>
    <w:p w:rsidR="00292099" w:rsidRPr="00004296" w:rsidRDefault="00292099" w:rsidP="00776B5D">
      <w:pPr>
        <w:pStyle w:val="naisnod"/>
        <w:spacing w:before="0" w:after="0" w:line="360" w:lineRule="auto"/>
        <w:ind w:left="142"/>
        <w:jc w:val="left"/>
      </w:pPr>
      <w:r w:rsidRPr="00004296">
        <w:t>Informācija par pasūtītāju:</w:t>
      </w:r>
    </w:p>
    <w:tbl>
      <w:tblPr>
        <w:tblW w:w="85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93"/>
        <w:gridCol w:w="5812"/>
      </w:tblGrid>
      <w:tr w:rsidR="00292099" w:rsidRPr="00004296">
        <w:tc>
          <w:tcPr>
            <w:tcW w:w="2693" w:type="dxa"/>
          </w:tcPr>
          <w:p w:rsidR="00292099" w:rsidRPr="00004296" w:rsidRDefault="00292099" w:rsidP="00860B42">
            <w:pPr>
              <w:pStyle w:val="Heading1"/>
              <w:spacing w:line="360" w:lineRule="auto"/>
              <w:ind w:left="142"/>
            </w:pPr>
            <w:r w:rsidRPr="00004296">
              <w:t xml:space="preserve">Nosaukums </w:t>
            </w:r>
          </w:p>
        </w:tc>
        <w:tc>
          <w:tcPr>
            <w:tcW w:w="5812" w:type="dxa"/>
          </w:tcPr>
          <w:p w:rsidR="00292099" w:rsidRPr="00004296" w:rsidRDefault="00292099" w:rsidP="00860B42">
            <w:pPr>
              <w:pStyle w:val="naisnod"/>
              <w:spacing w:before="0" w:after="0" w:line="360" w:lineRule="auto"/>
              <w:ind w:left="142"/>
            </w:pPr>
            <w:r w:rsidRPr="00004296">
              <w:t>Balvu profesionāla un vispārizglītojošā vidusskola</w:t>
            </w:r>
          </w:p>
        </w:tc>
      </w:tr>
      <w:tr w:rsidR="00292099" w:rsidRPr="00004296">
        <w:tc>
          <w:tcPr>
            <w:tcW w:w="2693" w:type="dxa"/>
          </w:tcPr>
          <w:p w:rsidR="00292099" w:rsidRPr="00004296" w:rsidRDefault="00292099" w:rsidP="00860B42">
            <w:pPr>
              <w:spacing w:line="360" w:lineRule="auto"/>
              <w:ind w:left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42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Reģistrācijas numurs</w:t>
            </w:r>
          </w:p>
        </w:tc>
        <w:tc>
          <w:tcPr>
            <w:tcW w:w="5812" w:type="dxa"/>
          </w:tcPr>
          <w:p w:rsidR="00292099" w:rsidRPr="00004296" w:rsidRDefault="00292099" w:rsidP="00860B42">
            <w:pPr>
              <w:pStyle w:val="naisnod"/>
              <w:spacing w:before="0" w:after="0" w:line="360" w:lineRule="auto"/>
              <w:ind w:left="142"/>
            </w:pPr>
            <w:r w:rsidRPr="00004296">
              <w:t>90009115622</w:t>
            </w:r>
          </w:p>
        </w:tc>
      </w:tr>
      <w:tr w:rsidR="00292099" w:rsidRPr="00004296">
        <w:tc>
          <w:tcPr>
            <w:tcW w:w="2693" w:type="dxa"/>
          </w:tcPr>
          <w:p w:rsidR="00292099" w:rsidRPr="00004296" w:rsidRDefault="00292099" w:rsidP="00860B42">
            <w:pPr>
              <w:spacing w:line="360" w:lineRule="auto"/>
              <w:ind w:left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42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5812" w:type="dxa"/>
          </w:tcPr>
          <w:p w:rsidR="00292099" w:rsidRPr="00004296" w:rsidRDefault="00292099" w:rsidP="00D74EFF">
            <w:pPr>
              <w:pStyle w:val="naisnod"/>
              <w:spacing w:before="0" w:after="0" w:line="360" w:lineRule="auto"/>
              <w:ind w:left="142"/>
            </w:pPr>
            <w:r w:rsidRPr="00004296">
              <w:t>Vidzemes iela 26, Balvi, Balvu nov., LV-4501</w:t>
            </w:r>
          </w:p>
        </w:tc>
      </w:tr>
      <w:tr w:rsidR="00292099" w:rsidRPr="00004296">
        <w:tc>
          <w:tcPr>
            <w:tcW w:w="2693" w:type="dxa"/>
          </w:tcPr>
          <w:p w:rsidR="00292099" w:rsidRPr="00004296" w:rsidRDefault="00292099" w:rsidP="00860B42">
            <w:pPr>
              <w:spacing w:line="360" w:lineRule="auto"/>
              <w:ind w:left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42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Kontaktpersona</w:t>
            </w:r>
          </w:p>
        </w:tc>
        <w:tc>
          <w:tcPr>
            <w:tcW w:w="5812" w:type="dxa"/>
          </w:tcPr>
          <w:p w:rsidR="00292099" w:rsidRPr="00004296" w:rsidRDefault="00292099" w:rsidP="00860B42">
            <w:pPr>
              <w:pStyle w:val="naisnod"/>
              <w:spacing w:before="0" w:after="0" w:line="360" w:lineRule="auto"/>
              <w:ind w:left="142"/>
            </w:pPr>
            <w:r w:rsidRPr="00004296">
              <w:t>Biruta Kožuškeviča</w:t>
            </w:r>
          </w:p>
        </w:tc>
      </w:tr>
      <w:tr w:rsidR="00292099" w:rsidRPr="00004296">
        <w:tc>
          <w:tcPr>
            <w:tcW w:w="2693" w:type="dxa"/>
          </w:tcPr>
          <w:p w:rsidR="00292099" w:rsidRPr="00004296" w:rsidRDefault="00292099" w:rsidP="00860B42">
            <w:pPr>
              <w:spacing w:line="360" w:lineRule="auto"/>
              <w:ind w:left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42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Kontakttālrunis</w:t>
            </w:r>
          </w:p>
        </w:tc>
        <w:tc>
          <w:tcPr>
            <w:tcW w:w="5812" w:type="dxa"/>
          </w:tcPr>
          <w:p w:rsidR="00292099" w:rsidRPr="00004296" w:rsidRDefault="00292099" w:rsidP="00860B42">
            <w:pPr>
              <w:pStyle w:val="naisnod"/>
              <w:spacing w:before="0" w:after="0" w:line="360" w:lineRule="auto"/>
              <w:ind w:left="142"/>
            </w:pPr>
            <w:r w:rsidRPr="00004296">
              <w:t>29338180</w:t>
            </w:r>
          </w:p>
        </w:tc>
      </w:tr>
    </w:tbl>
    <w:p w:rsidR="00292099" w:rsidRPr="00004296" w:rsidRDefault="00292099" w:rsidP="00776B5D">
      <w:pPr>
        <w:pStyle w:val="naisnod"/>
        <w:spacing w:before="0" w:after="0" w:line="360" w:lineRule="auto"/>
        <w:jc w:val="left"/>
      </w:pPr>
    </w:p>
    <w:p w:rsidR="00292099" w:rsidRPr="00004296" w:rsidRDefault="00292099" w:rsidP="00776B5D">
      <w:pPr>
        <w:pStyle w:val="Heading1"/>
        <w:spacing w:line="360" w:lineRule="auto"/>
        <w:ind w:left="142"/>
        <w:jc w:val="center"/>
      </w:pPr>
      <w:r w:rsidRPr="00004296">
        <w:t>Informācija par iepirkuma priekšmetu</w:t>
      </w:r>
    </w:p>
    <w:p w:rsidR="00292099" w:rsidRPr="00004296" w:rsidRDefault="00292099" w:rsidP="00776B5D">
      <w:pPr>
        <w:spacing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004296">
        <w:rPr>
          <w:rFonts w:ascii="Times New Roman" w:hAnsi="Times New Roman" w:cs="Times New Roman"/>
          <w:b/>
          <w:bCs/>
          <w:sz w:val="24"/>
          <w:szCs w:val="24"/>
        </w:rPr>
        <w:t>Iepirkuma priekšmeta nosaukums</w:t>
      </w:r>
      <w:r w:rsidRPr="00004296">
        <w:rPr>
          <w:rFonts w:ascii="Times New Roman" w:hAnsi="Times New Roman" w:cs="Times New Roman"/>
          <w:sz w:val="24"/>
          <w:szCs w:val="24"/>
        </w:rPr>
        <w:t>: Apliecinājuma kartes izstrāde par patvaļīgas būvniecības seku novēršanu  un tehniskā apsekojuma izstrāde ēkai, Brīvības iela 47, Balvi, Balvu novads.</w:t>
      </w:r>
    </w:p>
    <w:p w:rsidR="00292099" w:rsidRPr="00004296" w:rsidRDefault="00292099" w:rsidP="00776B5D">
      <w:pPr>
        <w:pStyle w:val="naisf"/>
        <w:spacing w:before="0" w:after="0" w:line="360" w:lineRule="auto"/>
        <w:ind w:left="142" w:firstLine="0"/>
        <w:rPr>
          <w:b/>
          <w:bCs/>
        </w:rPr>
      </w:pPr>
      <w:r w:rsidRPr="00004296">
        <w:rPr>
          <w:b/>
          <w:bCs/>
        </w:rPr>
        <w:t xml:space="preserve">Paredzamā līguma izpildes vieta: </w:t>
      </w:r>
      <w:r w:rsidRPr="00004296">
        <w:t>Brīvības iela 47,</w:t>
      </w:r>
      <w:bookmarkStart w:id="0" w:name="_GoBack"/>
      <w:bookmarkEnd w:id="0"/>
      <w:r w:rsidRPr="00004296">
        <w:t xml:space="preserve"> Balvi, Balvu novads</w:t>
      </w:r>
    </w:p>
    <w:p w:rsidR="00292099" w:rsidRPr="00004296" w:rsidRDefault="00292099" w:rsidP="00776B5D">
      <w:pPr>
        <w:pStyle w:val="naisf"/>
        <w:spacing w:before="0" w:after="0" w:line="360" w:lineRule="auto"/>
        <w:ind w:left="142" w:firstLine="0"/>
      </w:pPr>
      <w:r w:rsidRPr="00004296">
        <w:rPr>
          <w:b/>
          <w:bCs/>
        </w:rPr>
        <w:t>Paredzamais līguma izpildes termiņš: 30 (trīsdesmit)</w:t>
      </w:r>
      <w:r w:rsidRPr="00004296">
        <w:t xml:space="preserve"> kalendāro dienu laikā no līguma parakstīšanas dienas iesniegt apliecinājuma karti un tehnisko apsekojumu 2 (divos) eksemplāros papīra formātā un 1</w:t>
      </w:r>
      <w:r>
        <w:t xml:space="preserve"> </w:t>
      </w:r>
      <w:r w:rsidRPr="00004296">
        <w:t>(vienu) eksemplāru (CD) PDF formātā pasūtītājam.</w:t>
      </w:r>
    </w:p>
    <w:tbl>
      <w:tblPr>
        <w:tblW w:w="9232" w:type="dxa"/>
        <w:tblInd w:w="-106" w:type="dxa"/>
        <w:tblLook w:val="00A0"/>
      </w:tblPr>
      <w:tblGrid>
        <w:gridCol w:w="810"/>
        <w:gridCol w:w="2505"/>
        <w:gridCol w:w="1111"/>
        <w:gridCol w:w="1243"/>
        <w:gridCol w:w="1223"/>
        <w:gridCol w:w="1237"/>
        <w:gridCol w:w="1103"/>
      </w:tblGrid>
      <w:tr w:rsidR="00292099" w:rsidRPr="00004296" w:rsidTr="005727CB">
        <w:trPr>
          <w:trHeight w:val="6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92099" w:rsidRPr="00004296" w:rsidRDefault="00292099" w:rsidP="00860B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004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.p.k.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92099" w:rsidRPr="00004296" w:rsidRDefault="00292099" w:rsidP="00860B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Darba nosaukums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92099" w:rsidRPr="00004296" w:rsidRDefault="00292099" w:rsidP="00860B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Mērv.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92099" w:rsidRPr="00004296" w:rsidRDefault="00292099" w:rsidP="00860B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Daudzums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92099" w:rsidRPr="00004296" w:rsidRDefault="00292099" w:rsidP="00860B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Cena EUR, bez PVN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92099" w:rsidRPr="00004296" w:rsidRDefault="00292099" w:rsidP="001631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PVN 21%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292099" w:rsidRPr="00004296" w:rsidRDefault="00292099" w:rsidP="001631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Cena EUR, ar PVN</w:t>
            </w:r>
          </w:p>
        </w:tc>
      </w:tr>
      <w:tr w:rsidR="00292099" w:rsidRPr="00004296" w:rsidTr="005727CB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99" w:rsidRPr="00004296" w:rsidRDefault="00292099" w:rsidP="00860B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2099" w:rsidRPr="00004296" w:rsidRDefault="00292099" w:rsidP="00860B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Apliecinājuma kartes un  ēkas tehniskā apsekojuma izstrāde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2099" w:rsidRPr="00004296" w:rsidRDefault="00292099" w:rsidP="00860B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gab.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2099" w:rsidRPr="00004296" w:rsidRDefault="00292099" w:rsidP="00860B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2099" w:rsidRPr="00004296" w:rsidRDefault="00292099" w:rsidP="00860B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2099" w:rsidRPr="00004296" w:rsidRDefault="00292099" w:rsidP="00860B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2099" w:rsidRPr="00004296" w:rsidRDefault="00292099" w:rsidP="0000429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</w:tbl>
    <w:p w:rsidR="00292099" w:rsidRPr="00004296" w:rsidRDefault="00292099" w:rsidP="00776B5D">
      <w:pPr>
        <w:pStyle w:val="naisf"/>
        <w:spacing w:line="360" w:lineRule="auto"/>
        <w:ind w:firstLine="0"/>
        <w:rPr>
          <w:b/>
          <w:bCs/>
        </w:rPr>
      </w:pPr>
    </w:p>
    <w:p w:rsidR="00292099" w:rsidRPr="00004296" w:rsidRDefault="00292099" w:rsidP="00776B5D">
      <w:pPr>
        <w:spacing w:line="360" w:lineRule="auto"/>
        <w:ind w:left="142"/>
        <w:rPr>
          <w:rFonts w:ascii="Times New Roman" w:hAnsi="Times New Roman" w:cs="Times New Roman"/>
          <w:b/>
          <w:bCs/>
          <w:sz w:val="24"/>
          <w:szCs w:val="24"/>
        </w:rPr>
      </w:pPr>
      <w:r w:rsidRPr="00004296">
        <w:rPr>
          <w:rFonts w:ascii="Times New Roman" w:hAnsi="Times New Roman" w:cs="Times New Roman"/>
          <w:b/>
          <w:bCs/>
          <w:sz w:val="24"/>
          <w:szCs w:val="24"/>
        </w:rPr>
        <w:t xml:space="preserve">Piedāvājumam izvirzītās prasības: </w:t>
      </w:r>
    </w:p>
    <w:p w:rsidR="00292099" w:rsidRPr="00004296" w:rsidRDefault="00292099" w:rsidP="00776B5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4296">
        <w:rPr>
          <w:rFonts w:ascii="Times New Roman" w:hAnsi="Times New Roman" w:cs="Times New Roman"/>
          <w:sz w:val="24"/>
          <w:szCs w:val="24"/>
        </w:rPr>
        <w:t xml:space="preserve">Pakalpojuma līgums tiks slēgts ar Izpildītāju, kura piedāvājums būs ar </w:t>
      </w:r>
      <w:r w:rsidRPr="00004296">
        <w:rPr>
          <w:rFonts w:ascii="Times New Roman" w:hAnsi="Times New Roman" w:cs="Times New Roman"/>
          <w:b/>
          <w:bCs/>
          <w:sz w:val="24"/>
          <w:szCs w:val="24"/>
        </w:rPr>
        <w:t>zemāko cenu.</w:t>
      </w:r>
    </w:p>
    <w:p w:rsidR="00292099" w:rsidRPr="00004296" w:rsidRDefault="00292099" w:rsidP="00163147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4296">
        <w:rPr>
          <w:rFonts w:ascii="Times New Roman" w:hAnsi="Times New Roman" w:cs="Times New Roman"/>
          <w:sz w:val="24"/>
          <w:szCs w:val="24"/>
        </w:rPr>
        <w:t>Pakalpojuma sniedzējam jābūt sertificētiem speciālistam apliecinājuma kartes un tehniskā apsekojuma izstrādei</w:t>
      </w:r>
      <w:r w:rsidRPr="0000429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92099" w:rsidRPr="00004296" w:rsidRDefault="00292099" w:rsidP="00776B5D">
      <w:pPr>
        <w:spacing w:line="360" w:lineRule="auto"/>
        <w:ind w:left="862"/>
        <w:rPr>
          <w:rFonts w:ascii="Times New Roman" w:hAnsi="Times New Roman" w:cs="Times New Roman"/>
          <w:sz w:val="24"/>
          <w:szCs w:val="24"/>
        </w:rPr>
      </w:pPr>
    </w:p>
    <w:p w:rsidR="00292099" w:rsidRPr="00004296" w:rsidRDefault="00292099" w:rsidP="00AF0AF1">
      <w:pPr>
        <w:spacing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004296">
        <w:rPr>
          <w:rFonts w:ascii="Times New Roman" w:hAnsi="Times New Roman" w:cs="Times New Roman"/>
          <w:b/>
          <w:bCs/>
          <w:sz w:val="24"/>
          <w:szCs w:val="24"/>
        </w:rPr>
        <w:t xml:space="preserve">Piedāvājums jāiesniedz </w:t>
      </w:r>
      <w:r w:rsidRPr="00004296">
        <w:rPr>
          <w:rFonts w:ascii="Times New Roman" w:hAnsi="Times New Roman" w:cs="Times New Roman"/>
          <w:sz w:val="24"/>
          <w:szCs w:val="24"/>
        </w:rPr>
        <w:t>Vidzemes iela 26, Balvi, Balvu nov., LV - 4501</w:t>
      </w:r>
      <w:r w:rsidRPr="00004296">
        <w:rPr>
          <w:rFonts w:ascii="Times New Roman" w:hAnsi="Times New Roman" w:cs="Times New Roman"/>
          <w:b/>
          <w:bCs/>
          <w:sz w:val="24"/>
          <w:szCs w:val="24"/>
        </w:rPr>
        <w:t xml:space="preserve"> aizlīmētā aploksnē līdz 2019.gada 15. martam plkst. 12:00, ar norādi:</w:t>
      </w:r>
      <w:r w:rsidRPr="00004296">
        <w:rPr>
          <w:rFonts w:ascii="Times New Roman" w:hAnsi="Times New Roman" w:cs="Times New Roman"/>
          <w:sz w:val="24"/>
          <w:szCs w:val="24"/>
        </w:rPr>
        <w:t xml:space="preserve"> </w:t>
      </w:r>
      <w:r w:rsidRPr="00004296">
        <w:rPr>
          <w:rFonts w:ascii="Times New Roman" w:hAnsi="Times New Roman" w:cs="Times New Roman"/>
          <w:i/>
          <w:iCs/>
          <w:sz w:val="24"/>
          <w:szCs w:val="24"/>
          <w:u w:val="single"/>
        </w:rPr>
        <w:t>Apliecinājuma kartes izstrāde par patvaļīgas būvniecības seku novēršanu  un tehniskā apsekojuma izstrāde ēkai, Brīvības iela 47, Balvi, Balvu novads.</w:t>
      </w:r>
    </w:p>
    <w:sectPr w:rsidR="00292099" w:rsidRPr="00004296" w:rsidSect="009A1864">
      <w:pgSz w:w="11906" w:h="16838"/>
      <w:pgMar w:top="1134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959B6"/>
    <w:multiLevelType w:val="hybridMultilevel"/>
    <w:tmpl w:val="D32CD65E"/>
    <w:lvl w:ilvl="0" w:tplc="0426000F">
      <w:start w:val="1"/>
      <w:numFmt w:val="decimal"/>
      <w:lvlText w:val="%1."/>
      <w:lvlJc w:val="left"/>
      <w:pPr>
        <w:ind w:left="862" w:hanging="360"/>
      </w:pPr>
    </w:lvl>
    <w:lvl w:ilvl="1" w:tplc="04260019">
      <w:start w:val="1"/>
      <w:numFmt w:val="lowerLetter"/>
      <w:lvlText w:val="%2."/>
      <w:lvlJc w:val="left"/>
      <w:pPr>
        <w:ind w:left="1582" w:hanging="360"/>
      </w:pPr>
    </w:lvl>
    <w:lvl w:ilvl="2" w:tplc="0426001B">
      <w:start w:val="1"/>
      <w:numFmt w:val="lowerRoman"/>
      <w:lvlText w:val="%3."/>
      <w:lvlJc w:val="right"/>
      <w:pPr>
        <w:ind w:left="2302" w:hanging="180"/>
      </w:pPr>
    </w:lvl>
    <w:lvl w:ilvl="3" w:tplc="0426000F">
      <w:start w:val="1"/>
      <w:numFmt w:val="decimal"/>
      <w:lvlText w:val="%4."/>
      <w:lvlJc w:val="left"/>
      <w:pPr>
        <w:ind w:left="3022" w:hanging="360"/>
      </w:pPr>
    </w:lvl>
    <w:lvl w:ilvl="4" w:tplc="04260019">
      <w:start w:val="1"/>
      <w:numFmt w:val="lowerLetter"/>
      <w:lvlText w:val="%5."/>
      <w:lvlJc w:val="left"/>
      <w:pPr>
        <w:ind w:left="3742" w:hanging="360"/>
      </w:pPr>
    </w:lvl>
    <w:lvl w:ilvl="5" w:tplc="0426001B">
      <w:start w:val="1"/>
      <w:numFmt w:val="lowerRoman"/>
      <w:lvlText w:val="%6."/>
      <w:lvlJc w:val="right"/>
      <w:pPr>
        <w:ind w:left="4462" w:hanging="180"/>
      </w:pPr>
    </w:lvl>
    <w:lvl w:ilvl="6" w:tplc="0426000F">
      <w:start w:val="1"/>
      <w:numFmt w:val="decimal"/>
      <w:lvlText w:val="%7."/>
      <w:lvlJc w:val="left"/>
      <w:pPr>
        <w:ind w:left="5182" w:hanging="360"/>
      </w:pPr>
    </w:lvl>
    <w:lvl w:ilvl="7" w:tplc="04260019">
      <w:start w:val="1"/>
      <w:numFmt w:val="lowerLetter"/>
      <w:lvlText w:val="%8."/>
      <w:lvlJc w:val="left"/>
      <w:pPr>
        <w:ind w:left="5902" w:hanging="360"/>
      </w:pPr>
    </w:lvl>
    <w:lvl w:ilvl="8" w:tplc="0426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2E61"/>
    <w:rsid w:val="00001EB2"/>
    <w:rsid w:val="00004296"/>
    <w:rsid w:val="00033CB0"/>
    <w:rsid w:val="000B4FA1"/>
    <w:rsid w:val="000D667E"/>
    <w:rsid w:val="00134AEF"/>
    <w:rsid w:val="00156DD9"/>
    <w:rsid w:val="00163147"/>
    <w:rsid w:val="001D367B"/>
    <w:rsid w:val="00284520"/>
    <w:rsid w:val="00292099"/>
    <w:rsid w:val="00315CD9"/>
    <w:rsid w:val="003A3E55"/>
    <w:rsid w:val="003D7462"/>
    <w:rsid w:val="00401913"/>
    <w:rsid w:val="004451C8"/>
    <w:rsid w:val="005727CB"/>
    <w:rsid w:val="00586FB7"/>
    <w:rsid w:val="005B7460"/>
    <w:rsid w:val="005C3E8B"/>
    <w:rsid w:val="005C7621"/>
    <w:rsid w:val="00627C3F"/>
    <w:rsid w:val="006620D5"/>
    <w:rsid w:val="006D2E61"/>
    <w:rsid w:val="0074367A"/>
    <w:rsid w:val="007551B7"/>
    <w:rsid w:val="007620B7"/>
    <w:rsid w:val="00776B5D"/>
    <w:rsid w:val="007F2F75"/>
    <w:rsid w:val="00860B42"/>
    <w:rsid w:val="008761D6"/>
    <w:rsid w:val="008A1B05"/>
    <w:rsid w:val="00962053"/>
    <w:rsid w:val="0099613B"/>
    <w:rsid w:val="009A1864"/>
    <w:rsid w:val="00AF0AF1"/>
    <w:rsid w:val="00B51E3D"/>
    <w:rsid w:val="00B70433"/>
    <w:rsid w:val="00BB5B86"/>
    <w:rsid w:val="00BD615B"/>
    <w:rsid w:val="00C22171"/>
    <w:rsid w:val="00CB6D51"/>
    <w:rsid w:val="00D14477"/>
    <w:rsid w:val="00D1514A"/>
    <w:rsid w:val="00D71AEA"/>
    <w:rsid w:val="00D74EFF"/>
    <w:rsid w:val="00E513EE"/>
    <w:rsid w:val="00E8694A"/>
    <w:rsid w:val="00EC2FCE"/>
    <w:rsid w:val="00ED2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0B7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76B5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76B5D"/>
    <w:rPr>
      <w:rFonts w:ascii="Times New Roman" w:hAnsi="Times New Roman" w:cs="Times New Roman"/>
      <w:b/>
      <w:bCs/>
      <w:sz w:val="24"/>
      <w:szCs w:val="24"/>
      <w:lang w:val="lv-LV"/>
    </w:rPr>
  </w:style>
  <w:style w:type="table" w:styleId="TableGrid">
    <w:name w:val="Table Grid"/>
    <w:basedOn w:val="TableNormal"/>
    <w:uiPriority w:val="99"/>
    <w:rsid w:val="007620B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7620B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84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4520"/>
    <w:rPr>
      <w:rFonts w:ascii="Segoe UI" w:hAnsi="Segoe UI" w:cs="Segoe UI"/>
      <w:sz w:val="18"/>
      <w:szCs w:val="18"/>
      <w:lang w:val="lv-LV"/>
    </w:rPr>
  </w:style>
  <w:style w:type="paragraph" w:customStyle="1" w:styleId="naisf">
    <w:name w:val="naisf"/>
    <w:basedOn w:val="Normal"/>
    <w:uiPriority w:val="99"/>
    <w:rsid w:val="00776B5D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aisnod">
    <w:name w:val="naisnod"/>
    <w:basedOn w:val="Normal"/>
    <w:uiPriority w:val="99"/>
    <w:rsid w:val="00776B5D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rsid w:val="00776B5D"/>
    <w:rPr>
      <w:color w:val="auto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458</TotalTime>
  <Pages>1</Pages>
  <Words>958</Words>
  <Characters>547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</cp:lastModifiedBy>
  <cp:revision>21</cp:revision>
  <cp:lastPrinted>2018-01-30T09:55:00Z</cp:lastPrinted>
  <dcterms:created xsi:type="dcterms:W3CDTF">2014-10-21T08:25:00Z</dcterms:created>
  <dcterms:modified xsi:type="dcterms:W3CDTF">2019-03-08T12:57:00Z</dcterms:modified>
</cp:coreProperties>
</file>