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AA0C4" w14:textId="77777777" w:rsidR="00211E8C" w:rsidRPr="004669BC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i/>
          <w:iCs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[uz uzņēmuma veidlapas]</w:t>
      </w:r>
    </w:p>
    <w:p w14:paraId="15366C74" w14:textId="77777777" w:rsidR="00211E8C" w:rsidRPr="004669BC" w:rsidRDefault="00211E8C" w:rsidP="006C000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lv-LV"/>
        </w:rPr>
      </w:pPr>
    </w:p>
    <w:p w14:paraId="63EB4B2C" w14:textId="77777777" w:rsidR="00211E8C" w:rsidRPr="004669BC" w:rsidRDefault="004E736D" w:rsidP="006C000A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/>
          <w:b/>
          <w:bCs/>
          <w:sz w:val="28"/>
          <w:szCs w:val="28"/>
          <w:lang w:val="lv-LV"/>
        </w:rPr>
        <w:t>FINANŠU</w:t>
      </w:r>
      <w:r w:rsidR="00570725">
        <w:rPr>
          <w:rFonts w:ascii="Times New Roman" w:hAnsi="Times New Roman"/>
          <w:b/>
          <w:bCs/>
          <w:sz w:val="28"/>
          <w:szCs w:val="28"/>
          <w:lang w:val="lv-LV"/>
        </w:rPr>
        <w:t xml:space="preserve"> PIEDĀVĀJUMS</w:t>
      </w:r>
    </w:p>
    <w:p w14:paraId="54AFB731" w14:textId="77777777" w:rsidR="00942ECA" w:rsidRPr="00942ECA" w:rsidRDefault="00942ECA" w:rsidP="006C00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942ECA">
        <w:rPr>
          <w:rFonts w:ascii="Times New Roman" w:hAnsi="Times New Roman"/>
          <w:b/>
          <w:sz w:val="28"/>
          <w:szCs w:val="28"/>
          <w:lang w:val="lv-LV" w:eastAsia="ar-SA"/>
        </w:rPr>
        <w:t>“Radoš</w:t>
      </w:r>
      <w:r w:rsidR="00470E13">
        <w:rPr>
          <w:rFonts w:ascii="Times New Roman" w:hAnsi="Times New Roman"/>
          <w:b/>
          <w:sz w:val="28"/>
          <w:szCs w:val="28"/>
          <w:lang w:val="lv-LV" w:eastAsia="ar-SA"/>
        </w:rPr>
        <w:t xml:space="preserve">o darbnīcu pasākuma </w:t>
      </w:r>
      <w:r w:rsidRPr="00942ECA">
        <w:rPr>
          <w:rFonts w:ascii="Times New Roman" w:hAnsi="Times New Roman"/>
          <w:b/>
          <w:sz w:val="28"/>
          <w:szCs w:val="28"/>
          <w:lang w:val="lv-LV" w:eastAsia="ar-SA"/>
        </w:rPr>
        <w:t>organizēšana projekta Nr.LVIII-64 “Latgales tradicionālās amatniecības stiprināšana” ietvaros”</w:t>
      </w:r>
    </w:p>
    <w:p w14:paraId="7413B554" w14:textId="77777777" w:rsidR="00942ECA" w:rsidRPr="00942ECA" w:rsidRDefault="00942ECA" w:rsidP="006C000A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lv-LV" w:eastAsia="ar-SA"/>
        </w:rPr>
      </w:pPr>
      <w:r w:rsidRPr="00942ECA">
        <w:rPr>
          <w:rFonts w:ascii="Times New Roman" w:hAnsi="Times New Roman"/>
          <w:b/>
          <w:sz w:val="28"/>
          <w:szCs w:val="28"/>
          <w:lang w:val="lv-LV" w:eastAsia="ar-SA"/>
        </w:rPr>
        <w:t>(ID Nr. BNP TI 2023/</w:t>
      </w:r>
      <w:r w:rsidR="00525CFE" w:rsidRPr="00DE627B">
        <w:rPr>
          <w:rFonts w:ascii="Times New Roman" w:hAnsi="Times New Roman"/>
          <w:b/>
          <w:color w:val="000000"/>
          <w:sz w:val="28"/>
          <w:szCs w:val="28"/>
          <w:lang w:val="lv-LV" w:eastAsia="ar-SA"/>
        </w:rPr>
        <w:t>120</w:t>
      </w:r>
      <w:r w:rsidRPr="00942ECA">
        <w:rPr>
          <w:rFonts w:ascii="Times New Roman" w:hAnsi="Times New Roman"/>
          <w:b/>
          <w:sz w:val="28"/>
          <w:szCs w:val="28"/>
          <w:lang w:val="lv-LV" w:eastAsia="ar-SA"/>
        </w:rPr>
        <w:t>)</w:t>
      </w:r>
    </w:p>
    <w:p w14:paraId="33205240" w14:textId="77777777" w:rsidR="00BA1046" w:rsidRPr="004669BC" w:rsidRDefault="00BA1046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4884" w:type="pct"/>
        <w:tblInd w:w="108" w:type="dxa"/>
        <w:tblLook w:val="0000" w:firstRow="0" w:lastRow="0" w:firstColumn="0" w:lastColumn="0" w:noHBand="0" w:noVBand="0"/>
      </w:tblPr>
      <w:tblGrid>
        <w:gridCol w:w="2954"/>
        <w:gridCol w:w="5907"/>
      </w:tblGrid>
      <w:tr w:rsidR="00980651" w:rsidRPr="00DE627B" w14:paraId="72C8A752" w14:textId="77777777" w:rsidTr="000F38A3">
        <w:trPr>
          <w:cantSplit/>
          <w:trHeight w:val="537"/>
        </w:trPr>
        <w:tc>
          <w:tcPr>
            <w:tcW w:w="1667" w:type="pct"/>
          </w:tcPr>
          <w:p w14:paraId="7A00291A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sz w:val="24"/>
                <w:szCs w:val="24"/>
                <w:lang w:val="lv-LV"/>
              </w:rPr>
              <w:t>Pasūtītājs</w:t>
            </w:r>
          </w:p>
        </w:tc>
        <w:tc>
          <w:tcPr>
            <w:tcW w:w="3333" w:type="pct"/>
          </w:tcPr>
          <w:p w14:paraId="7335D210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Balvu novada pašvaldība</w:t>
            </w:r>
            <w:r w:rsidRPr="00DE627B">
              <w:rPr>
                <w:rFonts w:ascii="Times New Roman" w:hAnsi="Times New Roman"/>
                <w:sz w:val="24"/>
                <w:szCs w:val="24"/>
                <w:lang w:val="lv-LV"/>
              </w:rPr>
              <w:t>, Reģ.Nr.90009115622, adrese Bērzpils iela 1A, Balvi, Balvu nov., LV-4501</w:t>
            </w:r>
          </w:p>
        </w:tc>
      </w:tr>
      <w:tr w:rsidR="00980651" w:rsidRPr="00DE627B" w14:paraId="682EC140" w14:textId="77777777" w:rsidTr="000F38A3">
        <w:tc>
          <w:tcPr>
            <w:tcW w:w="1667" w:type="pct"/>
          </w:tcPr>
          <w:p w14:paraId="16C7EA34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sz w:val="24"/>
                <w:szCs w:val="24"/>
                <w:lang w:val="lv-LV"/>
              </w:rPr>
              <w:t>Pretendents</w:t>
            </w:r>
          </w:p>
          <w:p w14:paraId="0E7098A5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E627B">
              <w:rPr>
                <w:rFonts w:ascii="Times New Roman" w:hAnsi="Times New Roman"/>
                <w:sz w:val="20"/>
                <w:szCs w:val="20"/>
                <w:lang w:val="lv-LV"/>
              </w:rPr>
              <w:t xml:space="preserve">(nosaukums, adrese, </w:t>
            </w:r>
            <w:proofErr w:type="spellStart"/>
            <w:r w:rsidRPr="00DE627B">
              <w:rPr>
                <w:rFonts w:ascii="Times New Roman" w:hAnsi="Times New Roman"/>
                <w:sz w:val="20"/>
                <w:szCs w:val="20"/>
                <w:lang w:val="lv-LV"/>
              </w:rPr>
              <w:t>Reģ.Nr</w:t>
            </w:r>
            <w:proofErr w:type="spellEnd"/>
            <w:r w:rsidRPr="00DE627B">
              <w:rPr>
                <w:rFonts w:ascii="Times New Roman" w:hAnsi="Times New Roman"/>
                <w:sz w:val="20"/>
                <w:szCs w:val="20"/>
                <w:lang w:val="lv-LV"/>
              </w:rPr>
              <w:t>.)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109CBDEC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980651" w:rsidRPr="00DE627B" w14:paraId="7D9E9233" w14:textId="77777777" w:rsidTr="000F38A3">
        <w:tc>
          <w:tcPr>
            <w:tcW w:w="1667" w:type="pct"/>
          </w:tcPr>
          <w:p w14:paraId="64B8AF21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proofErr w:type="spellStart"/>
            <w:r w:rsidRPr="00DE627B">
              <w:rPr>
                <w:rFonts w:ascii="Times New Roman" w:hAnsi="Times New Roman"/>
                <w:sz w:val="24"/>
                <w:szCs w:val="24"/>
                <w:lang w:val="lv-LV"/>
              </w:rPr>
              <w:t>Paraksttiesīgā</w:t>
            </w:r>
            <w:proofErr w:type="spellEnd"/>
            <w:r w:rsidRPr="00DE627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persona</w:t>
            </w:r>
          </w:p>
          <w:p w14:paraId="1C2380FF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E627B">
              <w:rPr>
                <w:rFonts w:ascii="Times New Roman" w:hAnsi="Times New Roman"/>
                <w:sz w:val="20"/>
                <w:szCs w:val="20"/>
                <w:lang w:val="lv-LV"/>
              </w:rPr>
              <w:t>(personas, kura slēgs līgumu, vārds, uzvārds, amats;</w:t>
            </w:r>
          </w:p>
          <w:p w14:paraId="191881B8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sz w:val="20"/>
                <w:szCs w:val="20"/>
                <w:lang w:val="lv-LV"/>
              </w:rPr>
              <w:t>ja līgumu slēgs pilnvarota persona, tad papildus norāda pilnvaras izošanas laiku un numuru)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5C352378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980651" w:rsidRPr="00DE627B" w14:paraId="134CCFA0" w14:textId="77777777" w:rsidTr="000F38A3">
        <w:tc>
          <w:tcPr>
            <w:tcW w:w="1667" w:type="pct"/>
          </w:tcPr>
          <w:p w14:paraId="475BA60A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sz w:val="24"/>
                <w:szCs w:val="24"/>
                <w:lang w:val="lv-LV"/>
              </w:rPr>
              <w:t>Informācija par norēķina kontu</w:t>
            </w:r>
          </w:p>
          <w:p w14:paraId="21FD9CAF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E627B">
              <w:rPr>
                <w:rFonts w:ascii="Times New Roman" w:hAnsi="Times New Roman"/>
                <w:sz w:val="20"/>
                <w:szCs w:val="20"/>
                <w:lang w:val="lv-LV"/>
              </w:rPr>
              <w:t>(banka, kods, konta Nr.)</w:t>
            </w:r>
          </w:p>
        </w:tc>
        <w:tc>
          <w:tcPr>
            <w:tcW w:w="3333" w:type="pct"/>
            <w:tcBorders>
              <w:top w:val="single" w:sz="4" w:space="0" w:color="auto"/>
            </w:tcBorders>
          </w:tcPr>
          <w:p w14:paraId="1970B141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DE627B" w14:paraId="47DB9CD2" w14:textId="77777777" w:rsidTr="000F38A3">
        <w:tc>
          <w:tcPr>
            <w:tcW w:w="1667" w:type="pct"/>
          </w:tcPr>
          <w:p w14:paraId="04C5EBC5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sz w:val="24"/>
                <w:szCs w:val="24"/>
                <w:lang w:val="lv-LV"/>
              </w:rPr>
              <w:t>Pretendenta kontaktpersona</w:t>
            </w:r>
          </w:p>
          <w:p w14:paraId="37F29259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val="lv-LV"/>
              </w:rPr>
            </w:pPr>
            <w:r w:rsidRPr="00DE627B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FE5397E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  <w:tr w:rsidR="00980651" w:rsidRPr="00DE627B" w14:paraId="78E715DB" w14:textId="77777777" w:rsidTr="000F38A3">
        <w:tc>
          <w:tcPr>
            <w:tcW w:w="1667" w:type="pct"/>
          </w:tcPr>
          <w:p w14:paraId="4F1BFC7B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sz w:val="24"/>
                <w:szCs w:val="24"/>
                <w:lang w:val="lv-LV"/>
              </w:rPr>
              <w:t>Pretendenta par līguma izpildi atbildīgā persona</w:t>
            </w:r>
          </w:p>
          <w:p w14:paraId="7FB1CC80" w14:textId="77777777" w:rsidR="00980651" w:rsidRPr="00DE627B" w:rsidRDefault="00980651" w:rsidP="006C000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sz w:val="20"/>
                <w:szCs w:val="20"/>
                <w:lang w:val="lv-LV"/>
              </w:rPr>
              <w:t>(amats, vārds, uzvārds, tālr./ mob., e-pasta adrese)</w:t>
            </w: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auto"/>
            </w:tcBorders>
          </w:tcPr>
          <w:p w14:paraId="62FF5830" w14:textId="77777777" w:rsidR="00980651" w:rsidRPr="00DE627B" w:rsidRDefault="00980651" w:rsidP="006C00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</w:tr>
    </w:tbl>
    <w:p w14:paraId="543E6C64" w14:textId="77777777" w:rsidR="00C310A5" w:rsidRPr="004669BC" w:rsidRDefault="00C310A5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9D11FA7" w14:textId="77777777" w:rsidR="00211E8C" w:rsidRDefault="009D1F8C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1. </w:t>
      </w:r>
      <w:r w:rsidR="00211E8C" w:rsidRPr="004669BC">
        <w:rPr>
          <w:rFonts w:ascii="Times New Roman" w:hAnsi="Times New Roman"/>
          <w:b/>
          <w:bCs/>
          <w:sz w:val="24"/>
          <w:szCs w:val="24"/>
          <w:lang w:val="lv-LV"/>
        </w:rPr>
        <w:t>Finanšu piedāvājums:</w:t>
      </w:r>
    </w:p>
    <w:p w14:paraId="66B83603" w14:textId="77777777" w:rsidR="00D73B47" w:rsidRDefault="00D73B47" w:rsidP="006C000A">
      <w:pPr>
        <w:suppressAutoHyphens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1.1.</w:t>
      </w:r>
      <w:r w:rsidR="00B724A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D73B47">
        <w:rPr>
          <w:rFonts w:ascii="Times New Roman" w:hAnsi="Times New Roman"/>
          <w:bCs/>
          <w:sz w:val="24"/>
          <w:szCs w:val="24"/>
          <w:lang w:val="lv-LV"/>
        </w:rPr>
        <w:t>Finanš</w:t>
      </w:r>
      <w:r w:rsidR="00B63A51">
        <w:rPr>
          <w:rFonts w:ascii="Times New Roman" w:hAnsi="Times New Roman"/>
          <w:bCs/>
          <w:sz w:val="24"/>
          <w:szCs w:val="24"/>
          <w:lang w:val="lv-LV"/>
        </w:rPr>
        <w:t>u piedāvājuma kopsavilkums: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6946"/>
        <w:gridCol w:w="2126"/>
      </w:tblGrid>
      <w:tr w:rsidR="00400220" w:rsidRPr="00DE627B" w14:paraId="5FFB0660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43FD041B" w14:textId="77777777" w:rsidR="00400220" w:rsidRPr="00DE627B" w:rsidRDefault="00400220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Nosaukums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9352AE" w14:textId="77777777" w:rsidR="00400220" w:rsidRPr="00DE627B" w:rsidRDefault="00980651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Cena</w:t>
            </w:r>
          </w:p>
          <w:p w14:paraId="1AD7B302" w14:textId="77777777" w:rsidR="00400220" w:rsidRPr="00DE627B" w:rsidRDefault="00980651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(</w:t>
            </w:r>
            <w:r w:rsidR="00400220" w:rsidRPr="00DE627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EUR bez PVN</w:t>
            </w:r>
            <w:r w:rsidRPr="00DE627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)</w:t>
            </w:r>
          </w:p>
        </w:tc>
      </w:tr>
      <w:tr w:rsidR="00400220" w:rsidRPr="00DE627B" w14:paraId="0F498D63" w14:textId="77777777" w:rsidTr="00400220">
        <w:trPr>
          <w:trHeight w:val="283"/>
        </w:trPr>
        <w:tc>
          <w:tcPr>
            <w:tcW w:w="694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3088FC" w14:textId="77777777" w:rsidR="00400220" w:rsidRPr="00DE627B" w:rsidRDefault="00942ECA" w:rsidP="006C00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sz w:val="24"/>
                <w:szCs w:val="28"/>
                <w:lang w:val="lv-LV"/>
              </w:rPr>
              <w:t>Radoš</w:t>
            </w:r>
            <w:r w:rsidR="006F5711" w:rsidRPr="00DE627B">
              <w:rPr>
                <w:rFonts w:ascii="Times New Roman" w:hAnsi="Times New Roman"/>
                <w:sz w:val="24"/>
                <w:szCs w:val="28"/>
                <w:lang w:val="lv-LV"/>
              </w:rPr>
              <w:t>o</w:t>
            </w:r>
            <w:r w:rsidRPr="00DE627B">
              <w:rPr>
                <w:rFonts w:ascii="Times New Roman" w:hAnsi="Times New Roman"/>
                <w:sz w:val="24"/>
                <w:szCs w:val="28"/>
                <w:lang w:val="lv-LV"/>
              </w:rPr>
              <w:t xml:space="preserve"> darbnīc</w:t>
            </w:r>
            <w:r w:rsidR="006F5711" w:rsidRPr="00DE627B">
              <w:rPr>
                <w:rFonts w:ascii="Times New Roman" w:hAnsi="Times New Roman"/>
                <w:sz w:val="24"/>
                <w:szCs w:val="28"/>
                <w:lang w:val="lv-LV"/>
              </w:rPr>
              <w:t xml:space="preserve">u pasākuma </w:t>
            </w:r>
            <w:r w:rsidRPr="00DE627B">
              <w:rPr>
                <w:rFonts w:ascii="Times New Roman" w:hAnsi="Times New Roman"/>
                <w:sz w:val="24"/>
                <w:szCs w:val="28"/>
                <w:lang w:val="lv-LV"/>
              </w:rPr>
              <w:t>organizēšana projekta Nr.LVIII-64 “Latgales tradicionālās amatniecības stiprināšana” ietvaros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40BE8" w14:textId="77777777" w:rsidR="00400220" w:rsidRPr="00DE627B" w:rsidRDefault="00400220" w:rsidP="006C00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</w:p>
        </w:tc>
      </w:tr>
      <w:tr w:rsidR="002131FB" w:rsidRPr="00DE627B" w14:paraId="6550BA9F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1DB18" w14:textId="77777777" w:rsidR="002131FB" w:rsidRPr="00DE627B" w:rsidRDefault="002131FB" w:rsidP="006C00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bookmarkStart w:id="0" w:name="_Hlk511379243"/>
            <w:r w:rsidRPr="00DE627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PVN 21%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EF02D" w14:textId="77777777" w:rsidR="002131FB" w:rsidRPr="00DE627B" w:rsidRDefault="002131FB" w:rsidP="006C00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  <w:tr w:rsidR="002131FB" w:rsidRPr="00DE627B" w14:paraId="57C1EFD6" w14:textId="77777777" w:rsidTr="00400220">
        <w:trPr>
          <w:trHeight w:val="283"/>
        </w:trPr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6284" w14:textId="77777777" w:rsidR="002131FB" w:rsidRPr="00DE627B" w:rsidRDefault="002131FB" w:rsidP="006C000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</w:pPr>
            <w:r w:rsidRPr="00DE627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Summa</w:t>
            </w:r>
            <w:r w:rsidR="006C000A" w:rsidRPr="00DE627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DE627B">
              <w:rPr>
                <w:rFonts w:ascii="Times New Roman" w:hAnsi="Times New Roman"/>
                <w:b/>
                <w:bCs/>
                <w:sz w:val="24"/>
                <w:szCs w:val="24"/>
                <w:lang w:val="lv-LV"/>
              </w:rPr>
              <w:t>ar PVN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144C5A" w14:textId="77777777" w:rsidR="002131FB" w:rsidRPr="00DE627B" w:rsidRDefault="002131FB" w:rsidP="006C00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lv-LV"/>
              </w:rPr>
            </w:pPr>
          </w:p>
        </w:tc>
      </w:tr>
    </w:tbl>
    <w:p w14:paraId="461AC819" w14:textId="77777777" w:rsidR="002131FB" w:rsidRDefault="002131FB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7B3B61" w14:textId="77777777" w:rsidR="005C674A" w:rsidRPr="00B724A6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1.2.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apliecina, ka piedāvājuma cenā ir iekļauti visi ar iepirkuma līguma izpildi saistīti</w:t>
      </w:r>
      <w:r w:rsidR="00BA1046">
        <w:rPr>
          <w:rFonts w:ascii="Times New Roman" w:hAnsi="Times New Roman"/>
          <w:sz w:val="24"/>
          <w:szCs w:val="24"/>
          <w:lang w:val="lv-LV"/>
        </w:rPr>
        <w:t>e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izdevumi, t.sk., nodokļi, nodevas, administratīvās izmaksas, transporta izdevumi, iespējamie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 pakalpojuma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sadārdzinājumi</w:t>
      </w:r>
      <w:r w:rsidRPr="00B724A6">
        <w:rPr>
          <w:rFonts w:ascii="Times New Roman" w:hAnsi="Times New Roman"/>
          <w:color w:val="000000"/>
          <w:sz w:val="24"/>
          <w:szCs w:val="24"/>
          <w:lang w:val="lv-LV"/>
        </w:rPr>
        <w:t xml:space="preserve"> u.c. cenu izmaiņas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, kā arī tādas izmaksas, kas nav minētas, bet bez kuriem nebūtu iespējama </w:t>
      </w:r>
      <w:r w:rsidR="00BA1046">
        <w:rPr>
          <w:rFonts w:ascii="Times New Roman" w:hAnsi="Times New Roman"/>
          <w:sz w:val="24"/>
          <w:szCs w:val="24"/>
          <w:lang w:val="lv-LV"/>
        </w:rPr>
        <w:t xml:space="preserve">pakalpojuma </w:t>
      </w:r>
      <w:r w:rsidRPr="00B724A6">
        <w:rPr>
          <w:rFonts w:ascii="Times New Roman" w:hAnsi="Times New Roman"/>
          <w:sz w:val="24"/>
          <w:szCs w:val="24"/>
          <w:lang w:val="lv-LV"/>
        </w:rPr>
        <w:t>kvalitatīva un normatīvajiem aktiem atbilstoša līguma izpilde.</w:t>
      </w:r>
    </w:p>
    <w:p w14:paraId="6EA1B8F9" w14:textId="77777777" w:rsidR="005C674A" w:rsidRPr="00B724A6" w:rsidRDefault="005C674A" w:rsidP="006C000A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724A6">
        <w:rPr>
          <w:rFonts w:ascii="Times New Roman" w:hAnsi="Times New Roman"/>
          <w:sz w:val="24"/>
          <w:szCs w:val="24"/>
          <w:lang w:val="lv-LV"/>
        </w:rPr>
        <w:t xml:space="preserve">1.3.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Pretendents piekrīt pasūtītāja noteiktajiem apmaksas nosacījumiem.</w:t>
      </w:r>
    </w:p>
    <w:p w14:paraId="4D422643" w14:textId="77777777" w:rsidR="005C674A" w:rsidRDefault="005C674A" w:rsidP="006C000A">
      <w:pPr>
        <w:autoSpaceDN w:val="0"/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  <w:lang w:val="lv-LV"/>
        </w:rPr>
      </w:pPr>
      <w:r w:rsidRPr="00B724A6">
        <w:rPr>
          <w:rFonts w:ascii="Times New Roman" w:hAnsi="Times New Roman"/>
          <w:bCs/>
          <w:sz w:val="24"/>
          <w:szCs w:val="24"/>
          <w:lang w:val="lv-LV"/>
        </w:rPr>
        <w:t xml:space="preserve">1.4. </w:t>
      </w:r>
      <w:r w:rsidRPr="00B724A6">
        <w:rPr>
          <w:rFonts w:ascii="Times New Roman" w:hAnsi="Times New Roman"/>
          <w:sz w:val="40"/>
          <w:szCs w:val="40"/>
          <w:lang w:val="lv-LV"/>
        </w:rPr>
        <w:t>□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i/>
          <w:iCs/>
          <w:sz w:val="24"/>
          <w:szCs w:val="24"/>
          <w:lang w:val="lv-LV"/>
        </w:rPr>
        <w:t>(atzīmē, ja piekrīt)</w:t>
      </w:r>
      <w:r w:rsidRPr="00B724A6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B724A6">
        <w:rPr>
          <w:rFonts w:ascii="Times New Roman" w:hAnsi="Times New Roman"/>
          <w:bCs/>
          <w:sz w:val="24"/>
          <w:szCs w:val="24"/>
          <w:lang w:val="lv-LV"/>
        </w:rPr>
        <w:t>Pretendents apliecina, ka nav tādu apstākļu, kas liegtu piedalīties tirgus izpētē un izpildīt norādītās prasības.</w:t>
      </w:r>
    </w:p>
    <w:bookmarkEnd w:id="0"/>
    <w:p w14:paraId="7DC2B147" w14:textId="77777777" w:rsidR="00C65A1B" w:rsidRPr="00C65A1B" w:rsidRDefault="00C65A1B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117E1F0" w14:textId="77777777" w:rsidR="00226F21" w:rsidRPr="00DE627B" w:rsidRDefault="00570725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512F0E">
        <w:rPr>
          <w:rFonts w:ascii="Times New Roman" w:hAnsi="Times New Roman"/>
          <w:b/>
          <w:bCs/>
          <w:sz w:val="24"/>
          <w:szCs w:val="24"/>
          <w:lang w:val="lv-LV"/>
        </w:rPr>
        <w:t>2.</w:t>
      </w:r>
      <w:r w:rsidR="005B0BEA" w:rsidRPr="00512F0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Līguma </w:t>
      </w:r>
      <w:r w:rsidR="00B47977">
        <w:rPr>
          <w:rFonts w:ascii="Times New Roman" w:hAnsi="Times New Roman"/>
          <w:b/>
          <w:bCs/>
          <w:iCs/>
          <w:sz w:val="24"/>
          <w:szCs w:val="24"/>
          <w:lang w:val="lv-LV"/>
        </w:rPr>
        <w:t xml:space="preserve">darbības </w:t>
      </w:r>
      <w:r w:rsidR="005B0BEA" w:rsidRPr="00512F0E">
        <w:rPr>
          <w:rFonts w:ascii="Times New Roman" w:hAnsi="Times New Roman"/>
          <w:b/>
          <w:bCs/>
          <w:iCs/>
          <w:sz w:val="24"/>
          <w:szCs w:val="24"/>
          <w:lang w:val="lv-LV"/>
        </w:rPr>
        <w:t>termiņš</w:t>
      </w:r>
      <w:r w:rsidR="005B0BEA" w:rsidRPr="00555BD6">
        <w:rPr>
          <w:rFonts w:ascii="Times New Roman" w:hAnsi="Times New Roman"/>
          <w:bCs/>
          <w:i/>
          <w:iCs/>
          <w:sz w:val="24"/>
          <w:szCs w:val="24"/>
          <w:lang w:val="lv-LV"/>
        </w:rPr>
        <w:t xml:space="preserve">: </w:t>
      </w:r>
      <w:r w:rsidR="00555BD6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55BD6" w:rsidRPr="00555BD6">
        <w:rPr>
          <w:rFonts w:ascii="Times New Roman" w:hAnsi="Times New Roman"/>
          <w:bCs/>
          <w:i/>
          <w:sz w:val="24"/>
          <w:szCs w:val="24"/>
          <w:lang w:val="lv-LV"/>
        </w:rPr>
        <w:t xml:space="preserve"> (atzīmē, ja piekrīt)</w:t>
      </w:r>
      <w:r w:rsidR="00942EC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1651BC">
        <w:rPr>
          <w:rFonts w:ascii="Times New Roman" w:hAnsi="Times New Roman"/>
          <w:bCs/>
          <w:sz w:val="24"/>
          <w:szCs w:val="24"/>
          <w:lang w:val="lv-LV"/>
        </w:rPr>
        <w:t>līdz 12.</w:t>
      </w:r>
      <w:r w:rsidR="001651BC" w:rsidRPr="00DE627B">
        <w:rPr>
          <w:rFonts w:ascii="Times New Roman" w:hAnsi="Times New Roman"/>
          <w:bCs/>
          <w:sz w:val="24"/>
          <w:szCs w:val="24"/>
          <w:lang w:val="lv-LV"/>
        </w:rPr>
        <w:t>11.2023.</w:t>
      </w:r>
      <w:r w:rsidR="002840E7" w:rsidRPr="00DE627B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="002840E7" w:rsidRPr="00DE627B">
        <w:rPr>
          <w:rFonts w:ascii="Times New Roman" w:hAnsi="Times New Roman"/>
          <w:bCs/>
          <w:iCs/>
          <w:sz w:val="24"/>
          <w:szCs w:val="24"/>
          <w:lang w:val="lv-LV"/>
        </w:rPr>
        <w:t>(par konkrētu pasākuma norises datumu puses vienojas pēc līguma noslēgšanas).</w:t>
      </w:r>
    </w:p>
    <w:p w14:paraId="7C437273" w14:textId="77777777" w:rsidR="00C65A1B" w:rsidRPr="00DE627B" w:rsidRDefault="00C65A1B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428AA3CF" w14:textId="77777777" w:rsidR="00B87EB1" w:rsidRPr="00980651" w:rsidRDefault="00F541D1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DE627B">
        <w:rPr>
          <w:rFonts w:ascii="Times New Roman" w:hAnsi="Times New Roman"/>
          <w:b/>
          <w:bCs/>
          <w:sz w:val="24"/>
          <w:szCs w:val="24"/>
          <w:lang w:val="lv-LV"/>
        </w:rPr>
        <w:lastRenderedPageBreak/>
        <w:t>3</w:t>
      </w:r>
      <w:r w:rsidR="00570725" w:rsidRPr="00DE627B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DE627B">
        <w:rPr>
          <w:rFonts w:ascii="Times New Roman" w:hAnsi="Times New Roman"/>
          <w:b/>
          <w:bCs/>
          <w:sz w:val="24"/>
          <w:szCs w:val="24"/>
          <w:lang w:val="lv-LV"/>
        </w:rPr>
        <w:t xml:space="preserve"> Pretendenta piedāvājuma derīguma termiņš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4C67BE">
        <w:rPr>
          <w:rFonts w:ascii="Times New Roman" w:hAnsi="Times New Roman"/>
          <w:bCs/>
          <w:sz w:val="24"/>
          <w:szCs w:val="24"/>
          <w:lang w:val="lv-LV"/>
        </w:rPr>
        <w:t xml:space="preserve"> ____ pēc piedāvājumu iesniegšanas beigu termiņa.</w:t>
      </w:r>
    </w:p>
    <w:p w14:paraId="5BBB03C1" w14:textId="77777777" w:rsidR="005B0BEA" w:rsidRDefault="00980651" w:rsidP="006C000A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4</w:t>
      </w:r>
      <w:r w:rsidR="00570725">
        <w:rPr>
          <w:rFonts w:ascii="Times New Roman" w:hAnsi="Times New Roman"/>
          <w:b/>
          <w:bCs/>
          <w:sz w:val="24"/>
          <w:szCs w:val="24"/>
          <w:lang w:val="lv-LV"/>
        </w:rPr>
        <w:t>.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40"/>
          <w:szCs w:val="40"/>
          <w:lang w:val="lv-LV"/>
        </w:rPr>
        <w:t>□</w:t>
      </w:r>
      <w:r w:rsidR="005B0BEA" w:rsidRPr="006C000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(atzīmē, ja piekrīt)</w:t>
      </w:r>
      <w:r w:rsidR="005B0BEA" w:rsidRPr="006C000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Pretendents apliecina, ka ir informēts par būtiskākajiem līguma izpildei izvirzītajiem nosacījumiem.</w:t>
      </w:r>
    </w:p>
    <w:p w14:paraId="308BEEDD" w14:textId="77777777" w:rsidR="005E4278" w:rsidRPr="00226F21" w:rsidRDefault="005E4278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3574F68" w14:textId="77777777" w:rsidR="005B0BEA" w:rsidRPr="005B0BEA" w:rsidRDefault="00980651" w:rsidP="006C000A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>5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. Cita papildus informācija</w:t>
      </w:r>
      <w:r w:rsidR="005B0BEA" w:rsidRPr="0091279E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5B0BEA" w:rsidRPr="004C67BE">
        <w:rPr>
          <w:rFonts w:ascii="Times New Roman" w:hAnsi="Times New Roman"/>
          <w:bCs/>
          <w:i/>
          <w:iCs/>
          <w:sz w:val="24"/>
          <w:szCs w:val="24"/>
          <w:lang w:val="lv-LV"/>
        </w:rPr>
        <w:t>(ja nepieciešams)</w:t>
      </w:r>
      <w:r w:rsidR="005B0BEA" w:rsidRPr="004C67BE">
        <w:rPr>
          <w:rFonts w:ascii="Times New Roman" w:hAnsi="Times New Roman"/>
          <w:b/>
          <w:bCs/>
          <w:sz w:val="24"/>
          <w:szCs w:val="24"/>
          <w:lang w:val="lv-LV"/>
        </w:rPr>
        <w:t>:</w:t>
      </w:r>
      <w:r w:rsidR="005B0BEA" w:rsidRPr="005B0BEA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</w:p>
    <w:p w14:paraId="478E0852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EE20CD4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Pielikumā: …</w:t>
      </w:r>
    </w:p>
    <w:p w14:paraId="3112EF18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E6B2989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sz w:val="24"/>
          <w:szCs w:val="24"/>
          <w:lang w:val="lv-LV"/>
        </w:rPr>
        <w:t>20__.gada __._________</w:t>
      </w:r>
      <w:r w:rsidRPr="004669BC">
        <w:rPr>
          <w:rStyle w:val="Vresatsauce"/>
          <w:rFonts w:ascii="Times New Roman" w:hAnsi="Times New Roman"/>
          <w:sz w:val="24"/>
          <w:szCs w:val="24"/>
          <w:lang w:val="lv-LV"/>
        </w:rPr>
        <w:footnoteReference w:id="1"/>
      </w:r>
    </w:p>
    <w:p w14:paraId="302540FD" w14:textId="77777777" w:rsidR="00211E8C" w:rsidRPr="004669B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203B0A0C" w14:textId="77777777" w:rsidR="00211E8C" w:rsidRDefault="00211E8C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13FD2390" w14:textId="77777777" w:rsidR="00921541" w:rsidRDefault="00921541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149FD70" w14:textId="77777777" w:rsidR="00921541" w:rsidRPr="004669BC" w:rsidRDefault="00921541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3E8C9F62" w14:textId="77777777" w:rsidR="00211E8C" w:rsidRDefault="001A4A80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[</w:t>
      </w:r>
      <w:r w:rsidR="00211E8C" w:rsidRPr="004669BC">
        <w:rPr>
          <w:rFonts w:ascii="Times New Roman" w:hAnsi="Times New Roman"/>
          <w:i/>
          <w:iCs/>
          <w:sz w:val="24"/>
          <w:szCs w:val="24"/>
          <w:lang w:val="lv-LV"/>
        </w:rPr>
        <w:t>Amats, vārds uzvārds, paraksts</w:t>
      </w:r>
      <w:r w:rsidRPr="004669BC">
        <w:rPr>
          <w:rFonts w:ascii="Times New Roman" w:hAnsi="Times New Roman"/>
          <w:i/>
          <w:iCs/>
          <w:sz w:val="24"/>
          <w:szCs w:val="24"/>
          <w:lang w:val="lv-LV"/>
        </w:rPr>
        <w:t>]</w:t>
      </w:r>
      <w:r w:rsidR="00211E8C" w:rsidRPr="004669BC">
        <w:rPr>
          <w:rFonts w:ascii="Times New Roman" w:hAnsi="Times New Roman"/>
          <w:sz w:val="24"/>
          <w:szCs w:val="24"/>
          <w:vertAlign w:val="superscript"/>
          <w:lang w:val="lv-LV"/>
        </w:rPr>
        <w:t>1</w:t>
      </w:r>
      <w:r w:rsidR="00211E8C" w:rsidRPr="004669BC">
        <w:rPr>
          <w:rFonts w:ascii="Times New Roman" w:hAnsi="Times New Roman"/>
          <w:sz w:val="24"/>
          <w:szCs w:val="24"/>
          <w:lang w:val="lv-LV"/>
        </w:rPr>
        <w:t>________________</w:t>
      </w:r>
    </w:p>
    <w:p w14:paraId="33CB4972" w14:textId="77777777" w:rsidR="0091279E" w:rsidRPr="004669BC" w:rsidRDefault="0091279E" w:rsidP="006C000A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lv-LV"/>
        </w:rPr>
      </w:pPr>
    </w:p>
    <w:sectPr w:rsidR="0091279E" w:rsidRPr="004669BC" w:rsidSect="00125B3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686AF" w14:textId="77777777" w:rsidR="00F473FD" w:rsidRDefault="00F473FD" w:rsidP="00211E8C">
      <w:pPr>
        <w:spacing w:after="0" w:line="240" w:lineRule="auto"/>
      </w:pPr>
      <w:r>
        <w:separator/>
      </w:r>
    </w:p>
  </w:endnote>
  <w:endnote w:type="continuationSeparator" w:id="0">
    <w:p w14:paraId="0EA15F18" w14:textId="77777777" w:rsidR="00F473FD" w:rsidRDefault="00F473FD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76857" w14:textId="77777777" w:rsidR="00F473FD" w:rsidRDefault="00F473FD" w:rsidP="00211E8C">
      <w:pPr>
        <w:spacing w:after="0" w:line="240" w:lineRule="auto"/>
      </w:pPr>
      <w:r>
        <w:separator/>
      </w:r>
    </w:p>
  </w:footnote>
  <w:footnote w:type="continuationSeparator" w:id="0">
    <w:p w14:paraId="30996278" w14:textId="77777777" w:rsidR="00F473FD" w:rsidRDefault="00F473FD" w:rsidP="00211E8C">
      <w:pPr>
        <w:spacing w:after="0" w:line="240" w:lineRule="auto"/>
      </w:pPr>
      <w:r>
        <w:continuationSeparator/>
      </w:r>
    </w:p>
  </w:footnote>
  <w:footnote w:id="1">
    <w:p w14:paraId="5BEC4D24" w14:textId="77777777" w:rsidR="001A3EF1" w:rsidRDefault="00211E8C" w:rsidP="00B43407">
      <w:pPr>
        <w:spacing w:after="0" w:line="240" w:lineRule="auto"/>
        <w:jc w:val="both"/>
      </w:pPr>
      <w:r w:rsidRPr="00DE627B">
        <w:rPr>
          <w:rStyle w:val="Vresatsauce"/>
          <w:rFonts w:ascii="Times New Roman" w:hAnsi="Times New Roman"/>
          <w:lang w:val="lv-LV"/>
        </w:rPr>
        <w:footnoteRef/>
      </w:r>
      <w:r w:rsidRPr="00DE627B">
        <w:rPr>
          <w:rFonts w:ascii="Times New Roman" w:hAnsi="Times New Roman"/>
          <w:lang w:val="lv-LV"/>
        </w:rPr>
        <w:t xml:space="preserve"> </w:t>
      </w:r>
      <w:r w:rsidRPr="00DE627B">
        <w:rPr>
          <w:rFonts w:ascii="Times New Roman" w:hAnsi="Times New Roman"/>
          <w:sz w:val="20"/>
          <w:szCs w:val="20"/>
          <w:lang w:val="lv-LV"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36035F"/>
    <w:multiLevelType w:val="hybridMultilevel"/>
    <w:tmpl w:val="FFFFFFFF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10682">
    <w:abstractNumId w:val="1"/>
  </w:num>
  <w:num w:numId="2" w16cid:durableId="797992260">
    <w:abstractNumId w:val="2"/>
  </w:num>
  <w:num w:numId="3" w16cid:durableId="564612135">
    <w:abstractNumId w:val="3"/>
  </w:num>
  <w:num w:numId="4" w16cid:durableId="1183277992">
    <w:abstractNumId w:val="0"/>
  </w:num>
  <w:num w:numId="5" w16cid:durableId="1830630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7B"/>
    <w:rsid w:val="00000F89"/>
    <w:rsid w:val="00013580"/>
    <w:rsid w:val="000150F4"/>
    <w:rsid w:val="00020D21"/>
    <w:rsid w:val="0003170D"/>
    <w:rsid w:val="00053620"/>
    <w:rsid w:val="00061D00"/>
    <w:rsid w:val="00066150"/>
    <w:rsid w:val="00075160"/>
    <w:rsid w:val="000A24B2"/>
    <w:rsid w:val="000A561F"/>
    <w:rsid w:val="000B2FCE"/>
    <w:rsid w:val="000B52AA"/>
    <w:rsid w:val="000C732C"/>
    <w:rsid w:val="000F38A3"/>
    <w:rsid w:val="001000E7"/>
    <w:rsid w:val="00125B31"/>
    <w:rsid w:val="00134C39"/>
    <w:rsid w:val="00153784"/>
    <w:rsid w:val="001651BC"/>
    <w:rsid w:val="00166DE7"/>
    <w:rsid w:val="00184C63"/>
    <w:rsid w:val="001A3EF1"/>
    <w:rsid w:val="001A4A80"/>
    <w:rsid w:val="001B0D04"/>
    <w:rsid w:val="001C0301"/>
    <w:rsid w:val="001D45F5"/>
    <w:rsid w:val="001F048F"/>
    <w:rsid w:val="002046F6"/>
    <w:rsid w:val="00211E8C"/>
    <w:rsid w:val="00212A71"/>
    <w:rsid w:val="002131FB"/>
    <w:rsid w:val="00213EAA"/>
    <w:rsid w:val="00214E63"/>
    <w:rsid w:val="00214EF9"/>
    <w:rsid w:val="00226F21"/>
    <w:rsid w:val="002840E7"/>
    <w:rsid w:val="002A4797"/>
    <w:rsid w:val="002C3009"/>
    <w:rsid w:val="002D2469"/>
    <w:rsid w:val="002E7411"/>
    <w:rsid w:val="002E74A9"/>
    <w:rsid w:val="002F279A"/>
    <w:rsid w:val="00304559"/>
    <w:rsid w:val="0030756A"/>
    <w:rsid w:val="00317E19"/>
    <w:rsid w:val="00325FED"/>
    <w:rsid w:val="003270F1"/>
    <w:rsid w:val="003416DE"/>
    <w:rsid w:val="00344C24"/>
    <w:rsid w:val="0035468E"/>
    <w:rsid w:val="00356010"/>
    <w:rsid w:val="00375465"/>
    <w:rsid w:val="00383D03"/>
    <w:rsid w:val="003B0828"/>
    <w:rsid w:val="003D269B"/>
    <w:rsid w:val="003D674B"/>
    <w:rsid w:val="003E1C07"/>
    <w:rsid w:val="003E3045"/>
    <w:rsid w:val="003F6A83"/>
    <w:rsid w:val="00400220"/>
    <w:rsid w:val="00416E69"/>
    <w:rsid w:val="0043288E"/>
    <w:rsid w:val="00432E87"/>
    <w:rsid w:val="0044621E"/>
    <w:rsid w:val="00451C06"/>
    <w:rsid w:val="004669BC"/>
    <w:rsid w:val="00470E13"/>
    <w:rsid w:val="00481F50"/>
    <w:rsid w:val="004A4A7C"/>
    <w:rsid w:val="004C67BE"/>
    <w:rsid w:val="004D05AF"/>
    <w:rsid w:val="004E736D"/>
    <w:rsid w:val="004E76CF"/>
    <w:rsid w:val="004F1351"/>
    <w:rsid w:val="004F5BAA"/>
    <w:rsid w:val="00503B8C"/>
    <w:rsid w:val="00512F0E"/>
    <w:rsid w:val="00514944"/>
    <w:rsid w:val="005160AC"/>
    <w:rsid w:val="005217CA"/>
    <w:rsid w:val="00525CFE"/>
    <w:rsid w:val="00530FED"/>
    <w:rsid w:val="00532F92"/>
    <w:rsid w:val="005416E5"/>
    <w:rsid w:val="005547C9"/>
    <w:rsid w:val="00555BD6"/>
    <w:rsid w:val="0056095F"/>
    <w:rsid w:val="00570725"/>
    <w:rsid w:val="005979B1"/>
    <w:rsid w:val="005B0BEA"/>
    <w:rsid w:val="005B75FD"/>
    <w:rsid w:val="005B7B60"/>
    <w:rsid w:val="005C674A"/>
    <w:rsid w:val="005E4278"/>
    <w:rsid w:val="005E4F84"/>
    <w:rsid w:val="005E51AE"/>
    <w:rsid w:val="005F771D"/>
    <w:rsid w:val="00604830"/>
    <w:rsid w:val="00605815"/>
    <w:rsid w:val="006110EA"/>
    <w:rsid w:val="00635812"/>
    <w:rsid w:val="00646930"/>
    <w:rsid w:val="00646C9D"/>
    <w:rsid w:val="006639F4"/>
    <w:rsid w:val="006646E8"/>
    <w:rsid w:val="00674E9D"/>
    <w:rsid w:val="0069095D"/>
    <w:rsid w:val="006B76CF"/>
    <w:rsid w:val="006C000A"/>
    <w:rsid w:val="006C6486"/>
    <w:rsid w:val="006E49D8"/>
    <w:rsid w:val="006E5E1F"/>
    <w:rsid w:val="006F208E"/>
    <w:rsid w:val="006F3C45"/>
    <w:rsid w:val="006F5711"/>
    <w:rsid w:val="00720CD2"/>
    <w:rsid w:val="00741328"/>
    <w:rsid w:val="00750E1D"/>
    <w:rsid w:val="00773B8D"/>
    <w:rsid w:val="00777770"/>
    <w:rsid w:val="007A146A"/>
    <w:rsid w:val="007C1E1D"/>
    <w:rsid w:val="007C2AAC"/>
    <w:rsid w:val="007E2E9B"/>
    <w:rsid w:val="007E4208"/>
    <w:rsid w:val="00817764"/>
    <w:rsid w:val="00827FDD"/>
    <w:rsid w:val="008526C9"/>
    <w:rsid w:val="008550ED"/>
    <w:rsid w:val="00874D81"/>
    <w:rsid w:val="008805D2"/>
    <w:rsid w:val="008810DD"/>
    <w:rsid w:val="0088205E"/>
    <w:rsid w:val="008876AC"/>
    <w:rsid w:val="00890A4D"/>
    <w:rsid w:val="00894273"/>
    <w:rsid w:val="00896EA7"/>
    <w:rsid w:val="008A0599"/>
    <w:rsid w:val="008F00DE"/>
    <w:rsid w:val="008F0B2C"/>
    <w:rsid w:val="009046D2"/>
    <w:rsid w:val="0091279E"/>
    <w:rsid w:val="00913C20"/>
    <w:rsid w:val="00921099"/>
    <w:rsid w:val="00921541"/>
    <w:rsid w:val="0092351F"/>
    <w:rsid w:val="00926629"/>
    <w:rsid w:val="00942D92"/>
    <w:rsid w:val="00942ECA"/>
    <w:rsid w:val="00951E60"/>
    <w:rsid w:val="00972979"/>
    <w:rsid w:val="00975B83"/>
    <w:rsid w:val="00980651"/>
    <w:rsid w:val="00986909"/>
    <w:rsid w:val="00986AE3"/>
    <w:rsid w:val="00992938"/>
    <w:rsid w:val="009957BC"/>
    <w:rsid w:val="00996254"/>
    <w:rsid w:val="009A51F3"/>
    <w:rsid w:val="009C2207"/>
    <w:rsid w:val="009C5A07"/>
    <w:rsid w:val="009D1F8C"/>
    <w:rsid w:val="00A1210B"/>
    <w:rsid w:val="00A236F4"/>
    <w:rsid w:val="00A324C6"/>
    <w:rsid w:val="00A82213"/>
    <w:rsid w:val="00A84490"/>
    <w:rsid w:val="00A9740E"/>
    <w:rsid w:val="00AB03A8"/>
    <w:rsid w:val="00AB148B"/>
    <w:rsid w:val="00AB4A04"/>
    <w:rsid w:val="00AC5E50"/>
    <w:rsid w:val="00AC68AD"/>
    <w:rsid w:val="00AD108B"/>
    <w:rsid w:val="00AE7A45"/>
    <w:rsid w:val="00B00A9A"/>
    <w:rsid w:val="00B150D1"/>
    <w:rsid w:val="00B23605"/>
    <w:rsid w:val="00B30933"/>
    <w:rsid w:val="00B43407"/>
    <w:rsid w:val="00B47977"/>
    <w:rsid w:val="00B60DB3"/>
    <w:rsid w:val="00B63A51"/>
    <w:rsid w:val="00B724A6"/>
    <w:rsid w:val="00B80266"/>
    <w:rsid w:val="00B87EB1"/>
    <w:rsid w:val="00B9495F"/>
    <w:rsid w:val="00BA1046"/>
    <w:rsid w:val="00BA27C4"/>
    <w:rsid w:val="00BE2F28"/>
    <w:rsid w:val="00BE71BA"/>
    <w:rsid w:val="00BF233A"/>
    <w:rsid w:val="00C20167"/>
    <w:rsid w:val="00C24C90"/>
    <w:rsid w:val="00C310A5"/>
    <w:rsid w:val="00C36F93"/>
    <w:rsid w:val="00C41A89"/>
    <w:rsid w:val="00C54622"/>
    <w:rsid w:val="00C57000"/>
    <w:rsid w:val="00C65A1B"/>
    <w:rsid w:val="00C66428"/>
    <w:rsid w:val="00C66C9B"/>
    <w:rsid w:val="00C9221E"/>
    <w:rsid w:val="00CA1663"/>
    <w:rsid w:val="00CA5089"/>
    <w:rsid w:val="00CA5740"/>
    <w:rsid w:val="00CB5FED"/>
    <w:rsid w:val="00CD0F40"/>
    <w:rsid w:val="00CD6BDD"/>
    <w:rsid w:val="00CD6C2E"/>
    <w:rsid w:val="00CE57BC"/>
    <w:rsid w:val="00CF17FB"/>
    <w:rsid w:val="00CF207E"/>
    <w:rsid w:val="00CF7E4A"/>
    <w:rsid w:val="00D00678"/>
    <w:rsid w:val="00D104CD"/>
    <w:rsid w:val="00D10561"/>
    <w:rsid w:val="00D175DA"/>
    <w:rsid w:val="00D32877"/>
    <w:rsid w:val="00D561DF"/>
    <w:rsid w:val="00D708C5"/>
    <w:rsid w:val="00D73B47"/>
    <w:rsid w:val="00D7597B"/>
    <w:rsid w:val="00DA419E"/>
    <w:rsid w:val="00DB4C83"/>
    <w:rsid w:val="00DD0F59"/>
    <w:rsid w:val="00DD6EB2"/>
    <w:rsid w:val="00DE627B"/>
    <w:rsid w:val="00E04606"/>
    <w:rsid w:val="00E10732"/>
    <w:rsid w:val="00E17706"/>
    <w:rsid w:val="00E51E1F"/>
    <w:rsid w:val="00E56276"/>
    <w:rsid w:val="00E87CC6"/>
    <w:rsid w:val="00EA0576"/>
    <w:rsid w:val="00EB49B6"/>
    <w:rsid w:val="00EC2539"/>
    <w:rsid w:val="00ED375E"/>
    <w:rsid w:val="00ED618D"/>
    <w:rsid w:val="00ED70EB"/>
    <w:rsid w:val="00F00136"/>
    <w:rsid w:val="00F11AE3"/>
    <w:rsid w:val="00F137B2"/>
    <w:rsid w:val="00F25802"/>
    <w:rsid w:val="00F33097"/>
    <w:rsid w:val="00F473FD"/>
    <w:rsid w:val="00F541D1"/>
    <w:rsid w:val="00F623A4"/>
    <w:rsid w:val="00F76B76"/>
    <w:rsid w:val="00FB3AEF"/>
    <w:rsid w:val="00FC2E90"/>
    <w:rsid w:val="00FD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C5C71E"/>
  <w14:defaultImageDpi w14:val="0"/>
  <w15:docId w15:val="{F6AC00B2-3742-496F-B591-33B6352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Nosaukums">
    <w:name w:val="Title"/>
    <w:basedOn w:val="Parasts"/>
    <w:link w:val="NosaukumsRakstz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character" w:styleId="Vresatsauce">
    <w:name w:val="footnote reference"/>
    <w:uiPriority w:val="99"/>
    <w:rsid w:val="00211E8C"/>
    <w:rPr>
      <w:rFonts w:cs="Times New Roman"/>
      <w:vertAlign w:val="superscript"/>
    </w:rPr>
  </w:style>
  <w:style w:type="character" w:customStyle="1" w:styleId="NosaukumsRakstz">
    <w:name w:val="Nosaukums Rakstz."/>
    <w:link w:val="Nosaukums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table" w:styleId="Reatabula">
    <w:name w:val="Table Grid"/>
    <w:basedOn w:val="Parastatabula"/>
    <w:uiPriority w:val="39"/>
    <w:rsid w:val="00211E8C"/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,2"/>
    <w:basedOn w:val="Parasts"/>
    <w:link w:val="SarakstarindkopaRakstz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,2 Rakstz."/>
    <w:link w:val="Sarakstarindkopa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table" w:customStyle="1" w:styleId="TableGrid1">
    <w:name w:val="Table Grid1"/>
    <w:basedOn w:val="Parastatabula"/>
    <w:next w:val="Reatabula"/>
    <w:uiPriority w:val="39"/>
    <w:rsid w:val="00212A71"/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3D269B"/>
    <w:rPr>
      <w:rFonts w:cs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arastatabula"/>
    <w:next w:val="Reatabula"/>
    <w:uiPriority w:val="39"/>
    <w:rsid w:val="00B87EB1"/>
    <w:rPr>
      <w:rFonts w:cs="Arial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totajs\Desktop\TI_120_2_pielikums_Finansu%20piedaavaajums_radosaa%20darbniica.dotx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A72FD-4C92-4117-928C-203F8F101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TI_120_2_pielikums_Finansu piedaavaajums_radosaa darbniica</Template>
  <TotalTime>0</TotalTime>
  <Pages>2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Balvu Novads</cp:lastModifiedBy>
  <cp:revision>2</cp:revision>
  <dcterms:created xsi:type="dcterms:W3CDTF">2023-09-12T09:56:00Z</dcterms:created>
  <dcterms:modified xsi:type="dcterms:W3CDTF">2023-09-12T09:56:00Z</dcterms:modified>
</cp:coreProperties>
</file>